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582E" w14:textId="33E987F0" w:rsidR="00DF1FC6" w:rsidRPr="00DF1FC6" w:rsidRDefault="00DF1FC6" w:rsidP="00495DE3">
      <w:pPr>
        <w:pStyle w:val="Header"/>
        <w:jc w:val="center"/>
        <w:rPr>
          <w:b/>
        </w:rPr>
      </w:pPr>
      <w:bookmarkStart w:id="0" w:name="_Hlk98340623"/>
      <w:r>
        <w:rPr>
          <w:b/>
          <w:noProof/>
        </w:rPr>
        <w:drawing>
          <wp:inline distT="0" distB="0" distL="0" distR="0" wp14:anchorId="4F4C737D" wp14:editId="01B66C18">
            <wp:extent cx="5619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6A58C" w14:textId="77777777" w:rsidR="00DF1FC6" w:rsidRPr="00DF1FC6" w:rsidRDefault="00DF1FC6" w:rsidP="00DF1FC6">
      <w:pPr>
        <w:pStyle w:val="Header"/>
        <w:jc w:val="center"/>
        <w:rPr>
          <w:b/>
        </w:rPr>
      </w:pPr>
    </w:p>
    <w:p w14:paraId="3C898E41" w14:textId="77777777" w:rsidR="00DF1FC6" w:rsidRPr="00DF1FC6" w:rsidRDefault="00DF1FC6" w:rsidP="00DF1FC6">
      <w:pPr>
        <w:pStyle w:val="Header"/>
        <w:jc w:val="center"/>
        <w:rPr>
          <w:b/>
        </w:rPr>
      </w:pPr>
      <w:r w:rsidRPr="00DF1FC6">
        <w:rPr>
          <w:b/>
        </w:rPr>
        <w:t>LIETUVOS RESPUBLIKOS</w:t>
      </w:r>
    </w:p>
    <w:p w14:paraId="04231568" w14:textId="77777777" w:rsidR="00DF1FC6" w:rsidRPr="00DF1FC6" w:rsidRDefault="00DF1FC6" w:rsidP="00DF1FC6">
      <w:pPr>
        <w:pStyle w:val="Header"/>
        <w:jc w:val="center"/>
        <w:rPr>
          <w:b/>
        </w:rPr>
      </w:pPr>
      <w:r w:rsidRPr="00DF1FC6">
        <w:rPr>
          <w:b/>
        </w:rPr>
        <w:t>RYŠIŲ REGULIAVIMO TARNYBOS</w:t>
      </w:r>
    </w:p>
    <w:p w14:paraId="27D2EE83" w14:textId="50F8D653" w:rsidR="00C35833" w:rsidRPr="00103497" w:rsidRDefault="00DF1FC6" w:rsidP="00DF1FC6">
      <w:pPr>
        <w:pStyle w:val="Header"/>
        <w:jc w:val="center"/>
        <w:rPr>
          <w:b/>
        </w:rPr>
      </w:pPr>
      <w:r w:rsidRPr="00DF1FC6">
        <w:rPr>
          <w:b/>
        </w:rPr>
        <w:t>TINKLŲ REGULIAVIMO DEPARTAMENTO</w:t>
      </w:r>
    </w:p>
    <w:p w14:paraId="2E00C034" w14:textId="5943DEAB" w:rsidR="00DF1FC6" w:rsidRDefault="00127932" w:rsidP="00C35833">
      <w:pPr>
        <w:pStyle w:val="Header"/>
        <w:jc w:val="center"/>
        <w:rPr>
          <w:b/>
        </w:rPr>
      </w:pPr>
      <w:r w:rsidRPr="00127932">
        <w:rPr>
          <w:b/>
        </w:rPr>
        <w:t>DIREKTORIUS</w:t>
      </w:r>
    </w:p>
    <w:p w14:paraId="2201877A" w14:textId="77777777" w:rsidR="00DF1FC6" w:rsidRDefault="00DF1FC6" w:rsidP="00C35833">
      <w:pPr>
        <w:pStyle w:val="Header"/>
        <w:jc w:val="center"/>
        <w:rPr>
          <w:b/>
        </w:rPr>
      </w:pPr>
    </w:p>
    <w:p w14:paraId="6214E85D" w14:textId="086F3995" w:rsidR="00C35833" w:rsidRDefault="00C35833" w:rsidP="00C35833">
      <w:pPr>
        <w:pStyle w:val="Header"/>
        <w:jc w:val="center"/>
        <w:rPr>
          <w:b/>
        </w:rPr>
      </w:pPr>
      <w:r>
        <w:rPr>
          <w:b/>
        </w:rPr>
        <w:t>SPRENDIMAS</w:t>
      </w:r>
    </w:p>
    <w:p w14:paraId="57232148" w14:textId="7A91AB3F" w:rsidR="00C35833" w:rsidRPr="00AA4F95" w:rsidRDefault="00C35833" w:rsidP="00C35833">
      <w:pPr>
        <w:pStyle w:val="Header"/>
        <w:jc w:val="center"/>
        <w:rPr>
          <w:b/>
          <w:caps/>
          <w:snapToGrid w:val="0"/>
        </w:rPr>
      </w:pPr>
      <w:r w:rsidRPr="00075FBE">
        <w:rPr>
          <w:b/>
        </w:rPr>
        <w:t xml:space="preserve">DĖL TEISĖS </w:t>
      </w:r>
      <w:r w:rsidRPr="003F357C">
        <w:rPr>
          <w:b/>
          <w:caps/>
        </w:rPr>
        <w:t>VARTOTI LIETUVOS VARDĄ INTERNETO DOMEN</w:t>
      </w:r>
      <w:r>
        <w:rPr>
          <w:b/>
          <w:caps/>
        </w:rPr>
        <w:t>O</w:t>
      </w:r>
      <w:r w:rsidRPr="003F357C">
        <w:rPr>
          <w:b/>
          <w:caps/>
        </w:rPr>
        <w:t xml:space="preserve"> </w:t>
      </w:r>
      <w:r w:rsidR="001D6C26">
        <w:rPr>
          <w:b/>
          <w:caps/>
        </w:rPr>
        <w:t xml:space="preserve">varde </w:t>
      </w:r>
      <w:r w:rsidR="00066628">
        <w:rPr>
          <w:b/>
          <w:caps/>
        </w:rPr>
        <w:t>J</w:t>
      </w:r>
      <w:r w:rsidR="00FE4DC9">
        <w:rPr>
          <w:b/>
          <w:caps/>
        </w:rPr>
        <w:t>.</w:t>
      </w:r>
      <w:r w:rsidR="00066628">
        <w:rPr>
          <w:b/>
          <w:caps/>
        </w:rPr>
        <w:t xml:space="preserve"> G</w:t>
      </w:r>
      <w:r w:rsidR="00FE4DC9">
        <w:rPr>
          <w:b/>
          <w:caps/>
        </w:rPr>
        <w:t>.</w:t>
      </w:r>
      <w:r w:rsidR="00E34884">
        <w:rPr>
          <w:b/>
          <w:caps/>
        </w:rPr>
        <w:t xml:space="preserve"> </w:t>
      </w:r>
      <w:r w:rsidR="00EE2892">
        <w:rPr>
          <w:b/>
          <w:caps/>
        </w:rPr>
        <w:t xml:space="preserve">SUTEIKImo </w:t>
      </w:r>
    </w:p>
    <w:p w14:paraId="79C0BDC4" w14:textId="77777777" w:rsidR="00C35833" w:rsidRPr="003E311B" w:rsidRDefault="00C35833" w:rsidP="00C35833">
      <w:pPr>
        <w:pStyle w:val="Header"/>
        <w:jc w:val="center"/>
      </w:pPr>
    </w:p>
    <w:p w14:paraId="723CF6A5" w14:textId="3A5B7D22" w:rsidR="00C35833" w:rsidRPr="003E311B" w:rsidRDefault="00972B3C" w:rsidP="00C35833">
      <w:pPr>
        <w:pStyle w:val="Header"/>
        <w:jc w:val="center"/>
      </w:pPr>
      <w:r>
        <w:t xml:space="preserve"> 2022-12-20 </w:t>
      </w:r>
      <w:r w:rsidR="00C35833" w:rsidRPr="003E311B">
        <w:t>Nr.</w:t>
      </w:r>
      <w:r>
        <w:t xml:space="preserve"> </w:t>
      </w:r>
      <w:r w:rsidRPr="00972B3C">
        <w:t>(1.46E)2SP-565</w:t>
      </w:r>
    </w:p>
    <w:p w14:paraId="27CF0E41" w14:textId="77777777" w:rsidR="00C35833" w:rsidRPr="003E311B" w:rsidRDefault="00C35833" w:rsidP="00C35833">
      <w:pPr>
        <w:pStyle w:val="Header"/>
        <w:jc w:val="center"/>
      </w:pPr>
      <w:r w:rsidRPr="003E311B">
        <w:t>Vilnius</w:t>
      </w:r>
    </w:p>
    <w:bookmarkEnd w:id="0"/>
    <w:p w14:paraId="0AB6BB2E" w14:textId="77777777" w:rsidR="00C042D2" w:rsidRPr="00237175" w:rsidRDefault="00C042D2" w:rsidP="00C042D2">
      <w:pPr>
        <w:pStyle w:val="Header"/>
        <w:jc w:val="both"/>
      </w:pPr>
    </w:p>
    <w:p w14:paraId="1F378311" w14:textId="5CB2410C" w:rsidR="00C042D2" w:rsidRPr="000C307B" w:rsidRDefault="0031016D" w:rsidP="00C042D2">
      <w:pPr>
        <w:pStyle w:val="Header"/>
        <w:ind w:firstLine="709"/>
        <w:jc w:val="both"/>
      </w:pPr>
      <w:r>
        <w:rPr>
          <w:szCs w:val="23"/>
        </w:rPr>
        <w:t>V</w:t>
      </w:r>
      <w:r w:rsidR="00C042D2" w:rsidRPr="00D6306F">
        <w:rPr>
          <w:szCs w:val="23"/>
        </w:rPr>
        <w:t xml:space="preserve">adovaudamasi Lietuvos vardo vartojimo interneto domenų varduose taisyklių, patvirtintų Lietuvos Respublikos Vyriausybės 2009 m. spalio 7 d. nutarimu Nr. 1272 „Dėl Lietuvos vardo vartojimo interneto domenų varduose taisyklių patvirtinimo“, 5 ir 6 punktais ir atsižvelgdama </w:t>
      </w:r>
      <w:r w:rsidR="00C042D2">
        <w:rPr>
          <w:szCs w:val="23"/>
        </w:rPr>
        <w:t xml:space="preserve">į </w:t>
      </w:r>
      <w:bookmarkStart w:id="1" w:name="_Hlk117835690"/>
      <w:r w:rsidR="00563DDE">
        <w:rPr>
          <w:szCs w:val="23"/>
        </w:rPr>
        <w:t>J</w:t>
      </w:r>
      <w:r w:rsidR="00FE4DC9">
        <w:rPr>
          <w:szCs w:val="23"/>
        </w:rPr>
        <w:t>.</w:t>
      </w:r>
      <w:r w:rsidR="00563DDE">
        <w:rPr>
          <w:szCs w:val="23"/>
        </w:rPr>
        <w:t xml:space="preserve"> G</w:t>
      </w:r>
      <w:r w:rsidR="00FE4DC9">
        <w:rPr>
          <w:szCs w:val="23"/>
        </w:rPr>
        <w:t>.</w:t>
      </w:r>
      <w:r w:rsidR="00D62FF9">
        <w:rPr>
          <w:szCs w:val="23"/>
        </w:rPr>
        <w:t xml:space="preserve"> </w:t>
      </w:r>
      <w:bookmarkEnd w:id="1"/>
      <w:r w:rsidR="00C042D2">
        <w:rPr>
          <w:szCs w:val="23"/>
        </w:rPr>
        <w:t>2</w:t>
      </w:r>
      <w:r w:rsidR="00C042D2">
        <w:t>022</w:t>
      </w:r>
      <w:r w:rsidR="00264396">
        <w:t> </w:t>
      </w:r>
      <w:r w:rsidR="00C042D2">
        <w:t xml:space="preserve">m. </w:t>
      </w:r>
      <w:r w:rsidR="00E34884">
        <w:t>gruodžio 1</w:t>
      </w:r>
      <w:r w:rsidR="00563DDE">
        <w:t>9</w:t>
      </w:r>
      <w:r w:rsidR="0070538E">
        <w:t xml:space="preserve"> </w:t>
      </w:r>
      <w:r w:rsidR="00C042D2">
        <w:t xml:space="preserve">d. </w:t>
      </w:r>
      <w:r w:rsidR="00BD5E37" w:rsidRPr="00BD5E37">
        <w:t>paraišką suteikti teisę vartoti Lietuvos vardą interneto domeno varde</w:t>
      </w:r>
      <w:r w:rsidR="00C042D2">
        <w:t>:</w:t>
      </w:r>
    </w:p>
    <w:p w14:paraId="2FABF539" w14:textId="46EC3D30" w:rsidR="00C042D2" w:rsidRPr="000C307B" w:rsidRDefault="00C042D2" w:rsidP="00C042D2">
      <w:pPr>
        <w:ind w:firstLine="720"/>
        <w:jc w:val="both"/>
      </w:pPr>
      <w:r>
        <w:t xml:space="preserve">1. </w:t>
      </w:r>
      <w:r w:rsidR="0031016D">
        <w:t>S</w:t>
      </w:r>
      <w:r>
        <w:t xml:space="preserve"> </w:t>
      </w:r>
      <w:r w:rsidRPr="000C307B">
        <w:t>u t e</w:t>
      </w:r>
      <w:r>
        <w:t xml:space="preserve"> </w:t>
      </w:r>
      <w:r w:rsidRPr="000C307B">
        <w:t>i</w:t>
      </w:r>
      <w:r>
        <w:t xml:space="preserve"> k </w:t>
      </w:r>
      <w:r w:rsidRPr="000C307B">
        <w:t>i</w:t>
      </w:r>
      <w:r>
        <w:t xml:space="preserve"> </w:t>
      </w:r>
      <w:r w:rsidR="0031016D">
        <w:t>u</w:t>
      </w:r>
      <w:r w:rsidR="00821823">
        <w:rPr>
          <w:szCs w:val="23"/>
        </w:rPr>
        <w:t xml:space="preserve">  </w:t>
      </w:r>
      <w:bookmarkStart w:id="2" w:name="_Hlk121990769"/>
      <w:r w:rsidR="00563DDE">
        <w:rPr>
          <w:szCs w:val="23"/>
        </w:rPr>
        <w:t>J</w:t>
      </w:r>
      <w:r w:rsidR="00FE4DC9">
        <w:rPr>
          <w:szCs w:val="23"/>
        </w:rPr>
        <w:t>.</w:t>
      </w:r>
      <w:r w:rsidR="00563DDE">
        <w:rPr>
          <w:szCs w:val="23"/>
        </w:rPr>
        <w:t xml:space="preserve"> G</w:t>
      </w:r>
      <w:bookmarkEnd w:id="2"/>
      <w:r w:rsidR="00FE4DC9">
        <w:rPr>
          <w:szCs w:val="23"/>
        </w:rPr>
        <w:t>.</w:t>
      </w:r>
      <w:r w:rsidR="00D62FF9" w:rsidRPr="00D62FF9">
        <w:rPr>
          <w:szCs w:val="23"/>
        </w:rPr>
        <w:t xml:space="preserve"> </w:t>
      </w:r>
      <w:r w:rsidRPr="000C307B">
        <w:t xml:space="preserve">teisę vartoti Lietuvos vardą antrojo lygio </w:t>
      </w:r>
      <w:r w:rsidR="004F40A5" w:rsidRPr="000C307B">
        <w:t>domen</w:t>
      </w:r>
      <w:r w:rsidR="004F40A5">
        <w:t xml:space="preserve">o </w:t>
      </w:r>
      <w:r w:rsidRPr="000C307B">
        <w:t>vard</w:t>
      </w:r>
      <w:r>
        <w:t xml:space="preserve">e </w:t>
      </w:r>
      <w:proofErr w:type="spellStart"/>
      <w:r w:rsidR="00563DDE">
        <w:t>lietuvosdail</w:t>
      </w:r>
      <w:r w:rsidR="005D5546">
        <w:t>e</w:t>
      </w:r>
      <w:r w:rsidR="00E34884">
        <w:t>.lt</w:t>
      </w:r>
      <w:proofErr w:type="spellEnd"/>
      <w:r w:rsidR="00D62FF9">
        <w:t>.</w:t>
      </w:r>
    </w:p>
    <w:p w14:paraId="72EB6192" w14:textId="66D71784" w:rsidR="00C042D2" w:rsidRPr="00D6306F" w:rsidRDefault="00C042D2" w:rsidP="00C042D2">
      <w:pPr>
        <w:pStyle w:val="Default"/>
        <w:ind w:firstLine="709"/>
        <w:jc w:val="both"/>
        <w:rPr>
          <w:color w:val="auto"/>
          <w:szCs w:val="23"/>
        </w:rPr>
      </w:pPr>
      <w:r w:rsidRPr="00D6306F">
        <w:rPr>
          <w:color w:val="auto"/>
          <w:szCs w:val="23"/>
        </w:rPr>
        <w:t xml:space="preserve">2. </w:t>
      </w:r>
      <w:r w:rsidR="0031016D">
        <w:rPr>
          <w:color w:val="auto"/>
          <w:szCs w:val="23"/>
        </w:rPr>
        <w:t>N</w:t>
      </w:r>
      <w:r w:rsidRPr="00D6306F">
        <w:rPr>
          <w:color w:val="auto"/>
          <w:szCs w:val="23"/>
        </w:rPr>
        <w:t xml:space="preserve"> u r o d </w:t>
      </w:r>
      <w:r w:rsidR="0031016D">
        <w:rPr>
          <w:color w:val="auto"/>
          <w:szCs w:val="23"/>
        </w:rPr>
        <w:t>a u</w:t>
      </w:r>
      <w:r w:rsidRPr="00D6306F">
        <w:rPr>
          <w:color w:val="auto"/>
          <w:szCs w:val="23"/>
        </w:rPr>
        <w:t>:</w:t>
      </w:r>
    </w:p>
    <w:p w14:paraId="4B0B2463" w14:textId="0FC9AC86" w:rsidR="00C042D2" w:rsidRPr="00D6306F" w:rsidRDefault="00C042D2" w:rsidP="00C042D2">
      <w:pPr>
        <w:pStyle w:val="Default"/>
        <w:ind w:firstLine="709"/>
        <w:jc w:val="both"/>
        <w:rPr>
          <w:color w:val="auto"/>
          <w:szCs w:val="23"/>
        </w:rPr>
      </w:pPr>
      <w:r>
        <w:rPr>
          <w:color w:val="auto"/>
          <w:szCs w:val="23"/>
        </w:rPr>
        <w:t xml:space="preserve">2.1. išsiųsti šį </w:t>
      </w:r>
      <w:r w:rsidR="00CA684E">
        <w:rPr>
          <w:color w:val="auto"/>
          <w:szCs w:val="23"/>
        </w:rPr>
        <w:t>sprendimą</w:t>
      </w:r>
      <w:r w:rsidR="00CA684E">
        <w:t xml:space="preserve"> </w:t>
      </w:r>
      <w:r w:rsidR="00563DDE">
        <w:rPr>
          <w:szCs w:val="23"/>
        </w:rPr>
        <w:t>J</w:t>
      </w:r>
      <w:r w:rsidR="00FE4DC9">
        <w:rPr>
          <w:szCs w:val="23"/>
        </w:rPr>
        <w:t>.</w:t>
      </w:r>
      <w:r w:rsidR="00563DDE">
        <w:rPr>
          <w:szCs w:val="23"/>
        </w:rPr>
        <w:t xml:space="preserve"> G</w:t>
      </w:r>
      <w:r w:rsidR="00FE4DC9">
        <w:rPr>
          <w:szCs w:val="23"/>
        </w:rPr>
        <w:t>.</w:t>
      </w:r>
      <w:r w:rsidR="00BD5E37" w:rsidRPr="00BD5E37">
        <w:rPr>
          <w:szCs w:val="23"/>
        </w:rPr>
        <w:t xml:space="preserve"> </w:t>
      </w:r>
      <w:r w:rsidRPr="00D6306F">
        <w:rPr>
          <w:color w:val="auto"/>
          <w:szCs w:val="23"/>
        </w:rPr>
        <w:t>per 2 darbo dienas nuo šio</w:t>
      </w:r>
      <w:r>
        <w:rPr>
          <w:color w:val="auto"/>
          <w:szCs w:val="23"/>
        </w:rPr>
        <w:t xml:space="preserve"> </w:t>
      </w:r>
      <w:r w:rsidR="0031016D">
        <w:rPr>
          <w:color w:val="auto"/>
          <w:szCs w:val="23"/>
        </w:rPr>
        <w:t>įsakymo</w:t>
      </w:r>
      <w:r w:rsidR="00E23D68" w:rsidRPr="00D6306F">
        <w:rPr>
          <w:color w:val="auto"/>
          <w:szCs w:val="23"/>
        </w:rPr>
        <w:t xml:space="preserve"> </w:t>
      </w:r>
      <w:r w:rsidRPr="00D6306F">
        <w:rPr>
          <w:color w:val="auto"/>
          <w:szCs w:val="23"/>
        </w:rPr>
        <w:t>priėmimo dienos;</w:t>
      </w:r>
    </w:p>
    <w:p w14:paraId="057FB7AB" w14:textId="7B453159" w:rsidR="00C042D2" w:rsidRPr="000C307B" w:rsidRDefault="00C042D2" w:rsidP="00C042D2">
      <w:pPr>
        <w:pStyle w:val="Header"/>
        <w:ind w:firstLine="720"/>
        <w:jc w:val="both"/>
      </w:pPr>
      <w:r w:rsidRPr="00D6306F">
        <w:rPr>
          <w:szCs w:val="23"/>
        </w:rPr>
        <w:t>2.2.</w:t>
      </w:r>
      <w:r w:rsidRPr="000C307B">
        <w:t xml:space="preserve"> paskelbti šį </w:t>
      </w:r>
      <w:r w:rsidR="00825F9E">
        <w:t xml:space="preserve">sprendimą </w:t>
      </w:r>
      <w:r>
        <w:t>Lietuvos Respublikos ryšių reguliavimo</w:t>
      </w:r>
      <w:r w:rsidRPr="000C307B">
        <w:t xml:space="preserve"> </w:t>
      </w:r>
      <w:r>
        <w:t>t</w:t>
      </w:r>
      <w:r w:rsidRPr="000C307B">
        <w:t xml:space="preserve">arnybos interneto </w:t>
      </w:r>
      <w:r>
        <w:t>svetainėje</w:t>
      </w:r>
      <w:r w:rsidRPr="000C307B">
        <w:t>.</w:t>
      </w:r>
    </w:p>
    <w:p w14:paraId="0FB5DC76" w14:textId="46D234BA" w:rsidR="00C042D2" w:rsidRPr="000C307B" w:rsidRDefault="00C042D2" w:rsidP="00E23D68">
      <w:pPr>
        <w:pStyle w:val="Header"/>
        <w:tabs>
          <w:tab w:val="clear" w:pos="4153"/>
          <w:tab w:val="clear" w:pos="8306"/>
        </w:tabs>
        <w:ind w:firstLine="709"/>
        <w:jc w:val="both"/>
      </w:pPr>
      <w:r w:rsidRPr="00A47D33">
        <w:t xml:space="preserve">3. </w:t>
      </w:r>
      <w:r w:rsidR="0031016D">
        <w:t>I</w:t>
      </w:r>
      <w:r w:rsidRPr="00A47D33">
        <w:t xml:space="preserve"> </w:t>
      </w:r>
      <w:r>
        <w:t xml:space="preserve">š a i š k i n </w:t>
      </w:r>
      <w:r w:rsidR="0031016D">
        <w:t>u</w:t>
      </w:r>
      <w:r>
        <w:t xml:space="preserve">, </w:t>
      </w:r>
      <w:r w:rsidRPr="00B02C4D">
        <w:t xml:space="preserve">kad šis </w:t>
      </w:r>
      <w:r w:rsidR="00825F9E">
        <w:t>sprendimas</w:t>
      </w:r>
      <w:r w:rsidR="00825F9E" w:rsidRPr="00B02C4D">
        <w:t xml:space="preserve"> </w:t>
      </w:r>
      <w:r w:rsidRPr="00B02C4D">
        <w:t>gali būti skundžiamas per vieną mėnesį nuo išsiuntimo dienos Vilniaus apygardos administraciniam teismui Lietuvos Respublikos administracinių bylų teisenos įstatymo nustatyta tvarka ir sąlygomis</w:t>
      </w:r>
      <w:r w:rsidRPr="000C307B">
        <w:t>.</w:t>
      </w:r>
    </w:p>
    <w:p w14:paraId="4ED75D54" w14:textId="77777777" w:rsidR="00C042D2" w:rsidRDefault="00C042D2" w:rsidP="00C042D2">
      <w:pPr>
        <w:pStyle w:val="Header"/>
        <w:jc w:val="both"/>
      </w:pPr>
    </w:p>
    <w:p w14:paraId="37243DC7" w14:textId="77777777" w:rsidR="00C042D2" w:rsidRDefault="00C042D2" w:rsidP="00C042D2">
      <w:pPr>
        <w:pStyle w:val="Header"/>
        <w:jc w:val="both"/>
      </w:pPr>
    </w:p>
    <w:p w14:paraId="72465621" w14:textId="329E6115" w:rsidR="00E13C08" w:rsidRDefault="00986C0A" w:rsidP="00C05AC0">
      <w:pPr>
        <w:tabs>
          <w:tab w:val="right" w:pos="9638"/>
        </w:tabs>
      </w:pPr>
      <w:r>
        <w:t>Tinklų reguliavimo d</w:t>
      </w:r>
      <w:r w:rsidR="00E13C08">
        <w:t>epartamento</w:t>
      </w:r>
      <w:r w:rsidR="00C05AC0">
        <w:t xml:space="preserve"> </w:t>
      </w:r>
      <w:r w:rsidR="00F313A5">
        <w:t>direktorė</w:t>
      </w:r>
      <w:r w:rsidR="00E13C08" w:rsidRPr="00A22313">
        <w:tab/>
      </w:r>
      <w:r w:rsidR="00F313A5">
        <w:t xml:space="preserve">Indrė </w:t>
      </w:r>
      <w:r w:rsidR="00DF29BE">
        <w:t>Jurgelionienė</w:t>
      </w:r>
    </w:p>
    <w:p w14:paraId="0462C21B" w14:textId="73C22066" w:rsidR="00C042D2" w:rsidRDefault="00C042D2" w:rsidP="00E23D68">
      <w:pPr>
        <w:tabs>
          <w:tab w:val="right" w:pos="9639"/>
        </w:tabs>
      </w:pPr>
      <w:r w:rsidRPr="00B64F38">
        <w:tab/>
      </w:r>
    </w:p>
    <w:p w14:paraId="500C19E2" w14:textId="77777777" w:rsidR="009F4A09" w:rsidRDefault="009F4A09" w:rsidP="009F4A09">
      <w:pPr>
        <w:pStyle w:val="Header"/>
        <w:tabs>
          <w:tab w:val="right" w:pos="9639"/>
        </w:tabs>
        <w:jc w:val="both"/>
      </w:pPr>
    </w:p>
    <w:p w14:paraId="04D510D3" w14:textId="16375C30" w:rsidR="001F4374" w:rsidRPr="009F4A09" w:rsidRDefault="001F4374" w:rsidP="009F4A09"/>
    <w:sectPr w:rsidR="001F4374" w:rsidRPr="009F4A09" w:rsidSect="00195403">
      <w:headerReference w:type="even" r:id="rId12"/>
      <w:headerReference w:type="default" r:id="rId13"/>
      <w:headerReference w:type="first" r:id="rId14"/>
      <w:pgSz w:w="11907" w:h="16840" w:code="9"/>
      <w:pgMar w:top="1134" w:right="567" w:bottom="993" w:left="1560" w:header="709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4495" w14:textId="77777777" w:rsidR="007C215F" w:rsidRDefault="007C215F">
      <w:r>
        <w:separator/>
      </w:r>
    </w:p>
  </w:endnote>
  <w:endnote w:type="continuationSeparator" w:id="0">
    <w:p w14:paraId="32D68A6A" w14:textId="77777777" w:rsidR="007C215F" w:rsidRDefault="007C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B3D9" w14:textId="77777777" w:rsidR="007C215F" w:rsidRDefault="007C215F">
      <w:r>
        <w:separator/>
      </w:r>
    </w:p>
  </w:footnote>
  <w:footnote w:type="continuationSeparator" w:id="0">
    <w:p w14:paraId="609EC27C" w14:textId="77777777" w:rsidR="007C215F" w:rsidRDefault="007C2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9CCA" w14:textId="77777777" w:rsidR="00D84C96" w:rsidRDefault="006C4F08">
    <w:pPr>
      <w:pStyle w:val="Header"/>
      <w:jc w:val="center"/>
    </w:pPr>
    <w:r>
      <w:fldChar w:fldCharType="begin"/>
    </w:r>
    <w:r w:rsidR="00D84C96">
      <w:instrText>PAGE   \* MERGEFORMAT</w:instrText>
    </w:r>
    <w:r>
      <w:fldChar w:fldCharType="separate"/>
    </w:r>
    <w:r w:rsidR="00D84C96">
      <w:rPr>
        <w:noProof/>
      </w:rPr>
      <w:t>2</w:t>
    </w:r>
    <w:r>
      <w:fldChar w:fldCharType="end"/>
    </w:r>
  </w:p>
  <w:p w14:paraId="02319D5F" w14:textId="77777777" w:rsidR="00D84C96" w:rsidRDefault="00D84C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0C8B" w14:textId="77777777" w:rsidR="00D84C96" w:rsidRDefault="006C4F08">
    <w:pPr>
      <w:pStyle w:val="Header"/>
      <w:jc w:val="center"/>
    </w:pPr>
    <w:r>
      <w:fldChar w:fldCharType="begin"/>
    </w:r>
    <w:r w:rsidR="00D84C96">
      <w:instrText>PAGE   \* MERGEFORMAT</w:instrText>
    </w:r>
    <w:r>
      <w:fldChar w:fldCharType="separate"/>
    </w:r>
    <w:r w:rsidR="00036A11">
      <w:rPr>
        <w:noProof/>
      </w:rPr>
      <w:t>2</w:t>
    </w:r>
    <w:r>
      <w:fldChar w:fldCharType="end"/>
    </w:r>
  </w:p>
  <w:p w14:paraId="117616A0" w14:textId="77777777" w:rsidR="00D84C96" w:rsidRDefault="00D84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B4AB" w14:textId="762F4CD7" w:rsidR="00C35833" w:rsidRPr="00E91F55" w:rsidRDefault="00F128AC" w:rsidP="00495DE3">
    <w:pPr>
      <w:pStyle w:val="Header"/>
      <w:jc w:val="right"/>
      <w:rPr>
        <w:b/>
      </w:rPr>
    </w:pPr>
    <w:r w:rsidRPr="00E91F55">
      <w:rPr>
        <w:b/>
        <w:noProof/>
      </w:rPr>
      <w:t>Nuasmeninto dokumento nuorašas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910"/>
    <w:multiLevelType w:val="multilevel"/>
    <w:tmpl w:val="EF843B0A"/>
    <w:lvl w:ilvl="0">
      <w:start w:val="1"/>
      <w:numFmt w:val="decimal"/>
      <w:suff w:val="space"/>
      <w:lvlText w:val="%1."/>
      <w:lvlJc w:val="left"/>
      <w:pPr>
        <w:ind w:left="1440" w:hanging="144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9EF26A5"/>
    <w:multiLevelType w:val="hybridMultilevel"/>
    <w:tmpl w:val="E452D4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5033A"/>
    <w:multiLevelType w:val="multilevel"/>
    <w:tmpl w:val="B52E356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4254F4F"/>
    <w:multiLevelType w:val="multilevel"/>
    <w:tmpl w:val="B52E356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A0D7A0B"/>
    <w:multiLevelType w:val="hybridMultilevel"/>
    <w:tmpl w:val="2BFCC77E"/>
    <w:lvl w:ilvl="0" w:tplc="E30C0056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A95F5C"/>
    <w:multiLevelType w:val="hybridMultilevel"/>
    <w:tmpl w:val="6342452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B4693"/>
    <w:multiLevelType w:val="hybridMultilevel"/>
    <w:tmpl w:val="5C80F65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6F5BB8"/>
    <w:multiLevelType w:val="multilevel"/>
    <w:tmpl w:val="DD3E31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D095E94"/>
    <w:multiLevelType w:val="hybridMultilevel"/>
    <w:tmpl w:val="277E95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793A97"/>
    <w:multiLevelType w:val="hybridMultilevel"/>
    <w:tmpl w:val="38AEE0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84597"/>
    <w:multiLevelType w:val="hybridMultilevel"/>
    <w:tmpl w:val="EEF8683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90B17"/>
    <w:multiLevelType w:val="hybridMultilevel"/>
    <w:tmpl w:val="C68C8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07F9"/>
    <w:multiLevelType w:val="hybridMultilevel"/>
    <w:tmpl w:val="F36C16A4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C5"/>
    <w:rsid w:val="000005E6"/>
    <w:rsid w:val="000006CE"/>
    <w:rsid w:val="00002FBB"/>
    <w:rsid w:val="00003814"/>
    <w:rsid w:val="00004D6B"/>
    <w:rsid w:val="000054ED"/>
    <w:rsid w:val="000113C3"/>
    <w:rsid w:val="000134FB"/>
    <w:rsid w:val="000150AF"/>
    <w:rsid w:val="0001605A"/>
    <w:rsid w:val="00016D28"/>
    <w:rsid w:val="00020915"/>
    <w:rsid w:val="000209D6"/>
    <w:rsid w:val="00022C87"/>
    <w:rsid w:val="0002503F"/>
    <w:rsid w:val="00027923"/>
    <w:rsid w:val="000308F2"/>
    <w:rsid w:val="00030EE7"/>
    <w:rsid w:val="0003160A"/>
    <w:rsid w:val="00032AF4"/>
    <w:rsid w:val="00034851"/>
    <w:rsid w:val="00034937"/>
    <w:rsid w:val="00036A11"/>
    <w:rsid w:val="0003702E"/>
    <w:rsid w:val="0004533A"/>
    <w:rsid w:val="00045CE3"/>
    <w:rsid w:val="000462EC"/>
    <w:rsid w:val="000465C9"/>
    <w:rsid w:val="0004742B"/>
    <w:rsid w:val="00050DCD"/>
    <w:rsid w:val="00051D33"/>
    <w:rsid w:val="00055407"/>
    <w:rsid w:val="000556F1"/>
    <w:rsid w:val="000557CE"/>
    <w:rsid w:val="00057EBB"/>
    <w:rsid w:val="000616B1"/>
    <w:rsid w:val="00064B98"/>
    <w:rsid w:val="00066628"/>
    <w:rsid w:val="00066977"/>
    <w:rsid w:val="00066B7F"/>
    <w:rsid w:val="00066F95"/>
    <w:rsid w:val="00067DAF"/>
    <w:rsid w:val="00070592"/>
    <w:rsid w:val="00071DC3"/>
    <w:rsid w:val="00073DA7"/>
    <w:rsid w:val="00075658"/>
    <w:rsid w:val="000818E5"/>
    <w:rsid w:val="00083842"/>
    <w:rsid w:val="000844D8"/>
    <w:rsid w:val="00084D20"/>
    <w:rsid w:val="000854FF"/>
    <w:rsid w:val="0008794A"/>
    <w:rsid w:val="0009420D"/>
    <w:rsid w:val="0009444E"/>
    <w:rsid w:val="000A182C"/>
    <w:rsid w:val="000A2DCA"/>
    <w:rsid w:val="000A4B85"/>
    <w:rsid w:val="000B13E9"/>
    <w:rsid w:val="000B2990"/>
    <w:rsid w:val="000B3214"/>
    <w:rsid w:val="000B3351"/>
    <w:rsid w:val="000B70FF"/>
    <w:rsid w:val="000C079F"/>
    <w:rsid w:val="000C1C94"/>
    <w:rsid w:val="000C23D2"/>
    <w:rsid w:val="000C5043"/>
    <w:rsid w:val="000C57B8"/>
    <w:rsid w:val="000D2738"/>
    <w:rsid w:val="000D3F04"/>
    <w:rsid w:val="000D5CF7"/>
    <w:rsid w:val="000D70DC"/>
    <w:rsid w:val="000E0751"/>
    <w:rsid w:val="000E0772"/>
    <w:rsid w:val="000E3751"/>
    <w:rsid w:val="000F0402"/>
    <w:rsid w:val="000F183C"/>
    <w:rsid w:val="000F2286"/>
    <w:rsid w:val="000F2E4F"/>
    <w:rsid w:val="000F40FF"/>
    <w:rsid w:val="000F5C00"/>
    <w:rsid w:val="000F61DE"/>
    <w:rsid w:val="0010080B"/>
    <w:rsid w:val="00103D11"/>
    <w:rsid w:val="00107783"/>
    <w:rsid w:val="001166CE"/>
    <w:rsid w:val="00116AB8"/>
    <w:rsid w:val="001222CF"/>
    <w:rsid w:val="0012367D"/>
    <w:rsid w:val="001246D9"/>
    <w:rsid w:val="00127932"/>
    <w:rsid w:val="001279EE"/>
    <w:rsid w:val="00137ED5"/>
    <w:rsid w:val="001420B8"/>
    <w:rsid w:val="001434F9"/>
    <w:rsid w:val="0014379A"/>
    <w:rsid w:val="00145C84"/>
    <w:rsid w:val="00146507"/>
    <w:rsid w:val="0014743E"/>
    <w:rsid w:val="00147A25"/>
    <w:rsid w:val="0015087F"/>
    <w:rsid w:val="00151ADD"/>
    <w:rsid w:val="00151FEB"/>
    <w:rsid w:val="00157031"/>
    <w:rsid w:val="00157BCA"/>
    <w:rsid w:val="00160AEE"/>
    <w:rsid w:val="00163941"/>
    <w:rsid w:val="00163FBB"/>
    <w:rsid w:val="00164898"/>
    <w:rsid w:val="00164F41"/>
    <w:rsid w:val="00165463"/>
    <w:rsid w:val="00171B92"/>
    <w:rsid w:val="00173775"/>
    <w:rsid w:val="001753FB"/>
    <w:rsid w:val="001770D7"/>
    <w:rsid w:val="00180C2F"/>
    <w:rsid w:val="001827F8"/>
    <w:rsid w:val="001839A7"/>
    <w:rsid w:val="00183D99"/>
    <w:rsid w:val="00191753"/>
    <w:rsid w:val="00191853"/>
    <w:rsid w:val="00193B7C"/>
    <w:rsid w:val="00195403"/>
    <w:rsid w:val="00195DB8"/>
    <w:rsid w:val="001975FE"/>
    <w:rsid w:val="001A21AF"/>
    <w:rsid w:val="001A2410"/>
    <w:rsid w:val="001A26D6"/>
    <w:rsid w:val="001A3748"/>
    <w:rsid w:val="001A6961"/>
    <w:rsid w:val="001A7EF3"/>
    <w:rsid w:val="001B264A"/>
    <w:rsid w:val="001B6243"/>
    <w:rsid w:val="001B652B"/>
    <w:rsid w:val="001B7953"/>
    <w:rsid w:val="001C261B"/>
    <w:rsid w:val="001C51FD"/>
    <w:rsid w:val="001C66CB"/>
    <w:rsid w:val="001C7B1D"/>
    <w:rsid w:val="001C7C0C"/>
    <w:rsid w:val="001D3E08"/>
    <w:rsid w:val="001D6C26"/>
    <w:rsid w:val="001E0906"/>
    <w:rsid w:val="001E15FE"/>
    <w:rsid w:val="001E64C7"/>
    <w:rsid w:val="001E6EC5"/>
    <w:rsid w:val="001E7F95"/>
    <w:rsid w:val="001F1CF7"/>
    <w:rsid w:val="001F2EF7"/>
    <w:rsid w:val="001F3439"/>
    <w:rsid w:val="001F4374"/>
    <w:rsid w:val="001F44EE"/>
    <w:rsid w:val="001F5A11"/>
    <w:rsid w:val="001F68CD"/>
    <w:rsid w:val="001F7A75"/>
    <w:rsid w:val="001F7CF4"/>
    <w:rsid w:val="00201B99"/>
    <w:rsid w:val="00202DC6"/>
    <w:rsid w:val="00205DF3"/>
    <w:rsid w:val="00206C4C"/>
    <w:rsid w:val="00207849"/>
    <w:rsid w:val="0021067C"/>
    <w:rsid w:val="00211821"/>
    <w:rsid w:val="00211F77"/>
    <w:rsid w:val="0021261F"/>
    <w:rsid w:val="00213054"/>
    <w:rsid w:val="00213E8D"/>
    <w:rsid w:val="00224D02"/>
    <w:rsid w:val="00225672"/>
    <w:rsid w:val="002300A9"/>
    <w:rsid w:val="00231875"/>
    <w:rsid w:val="00234564"/>
    <w:rsid w:val="002347FB"/>
    <w:rsid w:val="00236E7B"/>
    <w:rsid w:val="00237900"/>
    <w:rsid w:val="00237D7F"/>
    <w:rsid w:val="00242F1F"/>
    <w:rsid w:val="00243D7F"/>
    <w:rsid w:val="002542BE"/>
    <w:rsid w:val="00255D8F"/>
    <w:rsid w:val="0025700D"/>
    <w:rsid w:val="0025726D"/>
    <w:rsid w:val="0026082F"/>
    <w:rsid w:val="00264396"/>
    <w:rsid w:val="002652C1"/>
    <w:rsid w:val="00265E14"/>
    <w:rsid w:val="002676CA"/>
    <w:rsid w:val="0027022B"/>
    <w:rsid w:val="0027102D"/>
    <w:rsid w:val="002715EA"/>
    <w:rsid w:val="00271FD9"/>
    <w:rsid w:val="00271FE4"/>
    <w:rsid w:val="00273DDD"/>
    <w:rsid w:val="00277535"/>
    <w:rsid w:val="0028060D"/>
    <w:rsid w:val="0028310E"/>
    <w:rsid w:val="00284521"/>
    <w:rsid w:val="00287FAF"/>
    <w:rsid w:val="0029037A"/>
    <w:rsid w:val="00290C1E"/>
    <w:rsid w:val="00292E1F"/>
    <w:rsid w:val="002932D9"/>
    <w:rsid w:val="00294B55"/>
    <w:rsid w:val="00295D67"/>
    <w:rsid w:val="00297038"/>
    <w:rsid w:val="002A601A"/>
    <w:rsid w:val="002B06C6"/>
    <w:rsid w:val="002B17CC"/>
    <w:rsid w:val="002B2072"/>
    <w:rsid w:val="002B260C"/>
    <w:rsid w:val="002B534D"/>
    <w:rsid w:val="002B5368"/>
    <w:rsid w:val="002B7573"/>
    <w:rsid w:val="002B7648"/>
    <w:rsid w:val="002C2090"/>
    <w:rsid w:val="002C298F"/>
    <w:rsid w:val="002C40CF"/>
    <w:rsid w:val="002C56F8"/>
    <w:rsid w:val="002D23B2"/>
    <w:rsid w:val="002D2884"/>
    <w:rsid w:val="002E0798"/>
    <w:rsid w:val="002E3891"/>
    <w:rsid w:val="002E548B"/>
    <w:rsid w:val="002E55AB"/>
    <w:rsid w:val="002F304C"/>
    <w:rsid w:val="002F404E"/>
    <w:rsid w:val="002F4A58"/>
    <w:rsid w:val="00301BBA"/>
    <w:rsid w:val="0030238A"/>
    <w:rsid w:val="00306103"/>
    <w:rsid w:val="0030672F"/>
    <w:rsid w:val="0031016D"/>
    <w:rsid w:val="00310C9E"/>
    <w:rsid w:val="00310ED3"/>
    <w:rsid w:val="00314470"/>
    <w:rsid w:val="00315519"/>
    <w:rsid w:val="003158DF"/>
    <w:rsid w:val="00316297"/>
    <w:rsid w:val="0031664F"/>
    <w:rsid w:val="00321048"/>
    <w:rsid w:val="0032272F"/>
    <w:rsid w:val="0032399B"/>
    <w:rsid w:val="00324D11"/>
    <w:rsid w:val="00331719"/>
    <w:rsid w:val="00331BB0"/>
    <w:rsid w:val="00341844"/>
    <w:rsid w:val="00341862"/>
    <w:rsid w:val="0034249F"/>
    <w:rsid w:val="0034293B"/>
    <w:rsid w:val="00345CAC"/>
    <w:rsid w:val="00347943"/>
    <w:rsid w:val="00350D0A"/>
    <w:rsid w:val="00353D7D"/>
    <w:rsid w:val="00354401"/>
    <w:rsid w:val="003552DC"/>
    <w:rsid w:val="00355D7B"/>
    <w:rsid w:val="003577AE"/>
    <w:rsid w:val="0036157C"/>
    <w:rsid w:val="00362843"/>
    <w:rsid w:val="00362F47"/>
    <w:rsid w:val="0036430F"/>
    <w:rsid w:val="00365765"/>
    <w:rsid w:val="00370F0F"/>
    <w:rsid w:val="00372EE9"/>
    <w:rsid w:val="00373011"/>
    <w:rsid w:val="00374BF6"/>
    <w:rsid w:val="003779E0"/>
    <w:rsid w:val="00380F9B"/>
    <w:rsid w:val="003857A1"/>
    <w:rsid w:val="003879AA"/>
    <w:rsid w:val="00391F85"/>
    <w:rsid w:val="00394C9E"/>
    <w:rsid w:val="00395556"/>
    <w:rsid w:val="00396959"/>
    <w:rsid w:val="00397109"/>
    <w:rsid w:val="003977C2"/>
    <w:rsid w:val="003A0CBA"/>
    <w:rsid w:val="003A13D9"/>
    <w:rsid w:val="003A1544"/>
    <w:rsid w:val="003A1F1F"/>
    <w:rsid w:val="003A21D6"/>
    <w:rsid w:val="003A246A"/>
    <w:rsid w:val="003A44F2"/>
    <w:rsid w:val="003A4860"/>
    <w:rsid w:val="003A4E15"/>
    <w:rsid w:val="003A7F88"/>
    <w:rsid w:val="003B13EE"/>
    <w:rsid w:val="003B313E"/>
    <w:rsid w:val="003B31D6"/>
    <w:rsid w:val="003B38E4"/>
    <w:rsid w:val="003B5042"/>
    <w:rsid w:val="003B628D"/>
    <w:rsid w:val="003B77A4"/>
    <w:rsid w:val="003B7F70"/>
    <w:rsid w:val="003C084C"/>
    <w:rsid w:val="003C107A"/>
    <w:rsid w:val="003C3A49"/>
    <w:rsid w:val="003C425D"/>
    <w:rsid w:val="003C5F3D"/>
    <w:rsid w:val="003C617A"/>
    <w:rsid w:val="003D4DCF"/>
    <w:rsid w:val="003D5F52"/>
    <w:rsid w:val="003D6874"/>
    <w:rsid w:val="003E3B91"/>
    <w:rsid w:val="003E4D8D"/>
    <w:rsid w:val="003E558D"/>
    <w:rsid w:val="003E5A71"/>
    <w:rsid w:val="003F0D93"/>
    <w:rsid w:val="003F1CC2"/>
    <w:rsid w:val="003F223C"/>
    <w:rsid w:val="003F3C7F"/>
    <w:rsid w:val="003F5F1C"/>
    <w:rsid w:val="003F6699"/>
    <w:rsid w:val="00402AC4"/>
    <w:rsid w:val="00403EBC"/>
    <w:rsid w:val="004054A1"/>
    <w:rsid w:val="00405D37"/>
    <w:rsid w:val="00405FF9"/>
    <w:rsid w:val="004070B8"/>
    <w:rsid w:val="004134B2"/>
    <w:rsid w:val="00416422"/>
    <w:rsid w:val="00416EC8"/>
    <w:rsid w:val="00416FE5"/>
    <w:rsid w:val="00417C78"/>
    <w:rsid w:val="00420948"/>
    <w:rsid w:val="00422C0F"/>
    <w:rsid w:val="004305DE"/>
    <w:rsid w:val="00431353"/>
    <w:rsid w:val="0043623E"/>
    <w:rsid w:val="00441226"/>
    <w:rsid w:val="00443A3C"/>
    <w:rsid w:val="00444271"/>
    <w:rsid w:val="00445B63"/>
    <w:rsid w:val="00447171"/>
    <w:rsid w:val="0044797F"/>
    <w:rsid w:val="00454A9D"/>
    <w:rsid w:val="00457356"/>
    <w:rsid w:val="00461891"/>
    <w:rsid w:val="004651DC"/>
    <w:rsid w:val="004670C6"/>
    <w:rsid w:val="00467A3F"/>
    <w:rsid w:val="004706C7"/>
    <w:rsid w:val="00475759"/>
    <w:rsid w:val="004767D3"/>
    <w:rsid w:val="00476CD9"/>
    <w:rsid w:val="0048115E"/>
    <w:rsid w:val="00483478"/>
    <w:rsid w:val="0048744A"/>
    <w:rsid w:val="00487F22"/>
    <w:rsid w:val="00490CA2"/>
    <w:rsid w:val="00490D76"/>
    <w:rsid w:val="00493136"/>
    <w:rsid w:val="0049502E"/>
    <w:rsid w:val="00495DE3"/>
    <w:rsid w:val="004A14FF"/>
    <w:rsid w:val="004A1990"/>
    <w:rsid w:val="004A2894"/>
    <w:rsid w:val="004A4BCA"/>
    <w:rsid w:val="004B4E95"/>
    <w:rsid w:val="004B53C7"/>
    <w:rsid w:val="004B5971"/>
    <w:rsid w:val="004B765D"/>
    <w:rsid w:val="004B7F99"/>
    <w:rsid w:val="004C1C30"/>
    <w:rsid w:val="004C1ED8"/>
    <w:rsid w:val="004C2D7C"/>
    <w:rsid w:val="004C2FA1"/>
    <w:rsid w:val="004C3FC5"/>
    <w:rsid w:val="004C48D9"/>
    <w:rsid w:val="004C5C7D"/>
    <w:rsid w:val="004C74A9"/>
    <w:rsid w:val="004C791D"/>
    <w:rsid w:val="004D331D"/>
    <w:rsid w:val="004D3E04"/>
    <w:rsid w:val="004D67C8"/>
    <w:rsid w:val="004D6806"/>
    <w:rsid w:val="004E10B0"/>
    <w:rsid w:val="004E5F86"/>
    <w:rsid w:val="004E613D"/>
    <w:rsid w:val="004E7465"/>
    <w:rsid w:val="004F0F9F"/>
    <w:rsid w:val="004F146A"/>
    <w:rsid w:val="004F3E67"/>
    <w:rsid w:val="004F40A5"/>
    <w:rsid w:val="004F4241"/>
    <w:rsid w:val="004F58A2"/>
    <w:rsid w:val="004F6CA2"/>
    <w:rsid w:val="00500F3E"/>
    <w:rsid w:val="00502CE4"/>
    <w:rsid w:val="00502DA0"/>
    <w:rsid w:val="005122DB"/>
    <w:rsid w:val="00512658"/>
    <w:rsid w:val="00513091"/>
    <w:rsid w:val="00514689"/>
    <w:rsid w:val="005161C8"/>
    <w:rsid w:val="00516CB8"/>
    <w:rsid w:val="00517105"/>
    <w:rsid w:val="00523576"/>
    <w:rsid w:val="005238BE"/>
    <w:rsid w:val="00527924"/>
    <w:rsid w:val="00527B5D"/>
    <w:rsid w:val="00530301"/>
    <w:rsid w:val="005353EB"/>
    <w:rsid w:val="005358DF"/>
    <w:rsid w:val="00536AA0"/>
    <w:rsid w:val="0054185D"/>
    <w:rsid w:val="005435EF"/>
    <w:rsid w:val="0054539D"/>
    <w:rsid w:val="005471D6"/>
    <w:rsid w:val="0055040B"/>
    <w:rsid w:val="0055081D"/>
    <w:rsid w:val="0055139C"/>
    <w:rsid w:val="0056230C"/>
    <w:rsid w:val="00563DDE"/>
    <w:rsid w:val="005647EB"/>
    <w:rsid w:val="005737AA"/>
    <w:rsid w:val="00573C90"/>
    <w:rsid w:val="00573D47"/>
    <w:rsid w:val="00581932"/>
    <w:rsid w:val="00582316"/>
    <w:rsid w:val="005826B6"/>
    <w:rsid w:val="005827B9"/>
    <w:rsid w:val="00583857"/>
    <w:rsid w:val="00585C60"/>
    <w:rsid w:val="00587280"/>
    <w:rsid w:val="005900D6"/>
    <w:rsid w:val="00590C8C"/>
    <w:rsid w:val="00594AE3"/>
    <w:rsid w:val="005972F1"/>
    <w:rsid w:val="005978A2"/>
    <w:rsid w:val="005A009F"/>
    <w:rsid w:val="005A1DDD"/>
    <w:rsid w:val="005A332D"/>
    <w:rsid w:val="005A3B99"/>
    <w:rsid w:val="005A5C76"/>
    <w:rsid w:val="005A600E"/>
    <w:rsid w:val="005B509F"/>
    <w:rsid w:val="005B65F4"/>
    <w:rsid w:val="005B7D23"/>
    <w:rsid w:val="005C0F34"/>
    <w:rsid w:val="005C2655"/>
    <w:rsid w:val="005C28AE"/>
    <w:rsid w:val="005C5B70"/>
    <w:rsid w:val="005C6795"/>
    <w:rsid w:val="005C6ACB"/>
    <w:rsid w:val="005C6F48"/>
    <w:rsid w:val="005C7CB3"/>
    <w:rsid w:val="005D15D6"/>
    <w:rsid w:val="005D27AD"/>
    <w:rsid w:val="005D3444"/>
    <w:rsid w:val="005D5546"/>
    <w:rsid w:val="005D5EDF"/>
    <w:rsid w:val="005D689F"/>
    <w:rsid w:val="005D71B2"/>
    <w:rsid w:val="005E6C77"/>
    <w:rsid w:val="005F10BA"/>
    <w:rsid w:val="005F2D63"/>
    <w:rsid w:val="005F57A3"/>
    <w:rsid w:val="005F5D3E"/>
    <w:rsid w:val="0060038B"/>
    <w:rsid w:val="00602682"/>
    <w:rsid w:val="006032DC"/>
    <w:rsid w:val="00603C18"/>
    <w:rsid w:val="0060687F"/>
    <w:rsid w:val="00607681"/>
    <w:rsid w:val="00611206"/>
    <w:rsid w:val="00612185"/>
    <w:rsid w:val="006160E5"/>
    <w:rsid w:val="00617A55"/>
    <w:rsid w:val="00626C00"/>
    <w:rsid w:val="006273D2"/>
    <w:rsid w:val="0062778A"/>
    <w:rsid w:val="00630E03"/>
    <w:rsid w:val="00631B9F"/>
    <w:rsid w:val="00631BFB"/>
    <w:rsid w:val="00633484"/>
    <w:rsid w:val="00636DD0"/>
    <w:rsid w:val="0064185A"/>
    <w:rsid w:val="006438DA"/>
    <w:rsid w:val="00643B33"/>
    <w:rsid w:val="00646B28"/>
    <w:rsid w:val="006505EC"/>
    <w:rsid w:val="00650FDB"/>
    <w:rsid w:val="00651AC5"/>
    <w:rsid w:val="006545F0"/>
    <w:rsid w:val="0066153A"/>
    <w:rsid w:val="00662B94"/>
    <w:rsid w:val="006644CF"/>
    <w:rsid w:val="00671B30"/>
    <w:rsid w:val="00671C03"/>
    <w:rsid w:val="0067385D"/>
    <w:rsid w:val="00674ACA"/>
    <w:rsid w:val="00674E23"/>
    <w:rsid w:val="00676268"/>
    <w:rsid w:val="00677F5C"/>
    <w:rsid w:val="00681344"/>
    <w:rsid w:val="00681EF2"/>
    <w:rsid w:val="006830EF"/>
    <w:rsid w:val="006845C6"/>
    <w:rsid w:val="00684C25"/>
    <w:rsid w:val="00685DFB"/>
    <w:rsid w:val="00686E2D"/>
    <w:rsid w:val="0068775F"/>
    <w:rsid w:val="00691004"/>
    <w:rsid w:val="00695790"/>
    <w:rsid w:val="006960AA"/>
    <w:rsid w:val="006A1E81"/>
    <w:rsid w:val="006A41CB"/>
    <w:rsid w:val="006A4622"/>
    <w:rsid w:val="006A5291"/>
    <w:rsid w:val="006B446D"/>
    <w:rsid w:val="006B4591"/>
    <w:rsid w:val="006C03A2"/>
    <w:rsid w:val="006C16B5"/>
    <w:rsid w:val="006C3BBA"/>
    <w:rsid w:val="006C4F08"/>
    <w:rsid w:val="006C64C7"/>
    <w:rsid w:val="006C7BA1"/>
    <w:rsid w:val="006D009D"/>
    <w:rsid w:val="006D0A8A"/>
    <w:rsid w:val="006D16DA"/>
    <w:rsid w:val="006D247C"/>
    <w:rsid w:val="006E2694"/>
    <w:rsid w:val="006E577C"/>
    <w:rsid w:val="006E7FD2"/>
    <w:rsid w:val="006F1475"/>
    <w:rsid w:val="006F2C02"/>
    <w:rsid w:val="006F3B16"/>
    <w:rsid w:val="006F51C3"/>
    <w:rsid w:val="007021DD"/>
    <w:rsid w:val="00702A94"/>
    <w:rsid w:val="00702AD1"/>
    <w:rsid w:val="0070538E"/>
    <w:rsid w:val="00705792"/>
    <w:rsid w:val="007074D5"/>
    <w:rsid w:val="00710F1C"/>
    <w:rsid w:val="00711BFA"/>
    <w:rsid w:val="00712154"/>
    <w:rsid w:val="0071365E"/>
    <w:rsid w:val="0071696E"/>
    <w:rsid w:val="0071725C"/>
    <w:rsid w:val="00721A42"/>
    <w:rsid w:val="00726001"/>
    <w:rsid w:val="007269CA"/>
    <w:rsid w:val="007304C9"/>
    <w:rsid w:val="0073539C"/>
    <w:rsid w:val="00737499"/>
    <w:rsid w:val="00737D0A"/>
    <w:rsid w:val="00740271"/>
    <w:rsid w:val="0074077C"/>
    <w:rsid w:val="007430B3"/>
    <w:rsid w:val="00747662"/>
    <w:rsid w:val="00751360"/>
    <w:rsid w:val="00751C07"/>
    <w:rsid w:val="00752277"/>
    <w:rsid w:val="00752455"/>
    <w:rsid w:val="007558CD"/>
    <w:rsid w:val="007576BB"/>
    <w:rsid w:val="00757B0A"/>
    <w:rsid w:val="00757FF0"/>
    <w:rsid w:val="00760861"/>
    <w:rsid w:val="00760C02"/>
    <w:rsid w:val="00761CA5"/>
    <w:rsid w:val="00762ACF"/>
    <w:rsid w:val="00766C1D"/>
    <w:rsid w:val="00767026"/>
    <w:rsid w:val="007675E0"/>
    <w:rsid w:val="007705D1"/>
    <w:rsid w:val="007712D2"/>
    <w:rsid w:val="007733CF"/>
    <w:rsid w:val="00780424"/>
    <w:rsid w:val="007812B3"/>
    <w:rsid w:val="00782AB0"/>
    <w:rsid w:val="00784067"/>
    <w:rsid w:val="007866A9"/>
    <w:rsid w:val="00787C8A"/>
    <w:rsid w:val="00791685"/>
    <w:rsid w:val="00793966"/>
    <w:rsid w:val="0079542A"/>
    <w:rsid w:val="0079559F"/>
    <w:rsid w:val="00796710"/>
    <w:rsid w:val="007A1D35"/>
    <w:rsid w:val="007A43FA"/>
    <w:rsid w:val="007A76EF"/>
    <w:rsid w:val="007B3250"/>
    <w:rsid w:val="007B366F"/>
    <w:rsid w:val="007B482F"/>
    <w:rsid w:val="007B4F35"/>
    <w:rsid w:val="007B73B7"/>
    <w:rsid w:val="007C0DBA"/>
    <w:rsid w:val="007C215F"/>
    <w:rsid w:val="007C2750"/>
    <w:rsid w:val="007C3962"/>
    <w:rsid w:val="007C57C2"/>
    <w:rsid w:val="007C7BD8"/>
    <w:rsid w:val="007D1375"/>
    <w:rsid w:val="007D1B94"/>
    <w:rsid w:val="007D221E"/>
    <w:rsid w:val="007D62AF"/>
    <w:rsid w:val="007E09CA"/>
    <w:rsid w:val="007E1F96"/>
    <w:rsid w:val="007E2B82"/>
    <w:rsid w:val="007E4CD9"/>
    <w:rsid w:val="007E57AD"/>
    <w:rsid w:val="007E57B2"/>
    <w:rsid w:val="007F05FD"/>
    <w:rsid w:val="007F07EA"/>
    <w:rsid w:val="007F1163"/>
    <w:rsid w:val="007F1A64"/>
    <w:rsid w:val="007F7E76"/>
    <w:rsid w:val="008000A9"/>
    <w:rsid w:val="00801624"/>
    <w:rsid w:val="00802FA5"/>
    <w:rsid w:val="0080741A"/>
    <w:rsid w:val="0081393E"/>
    <w:rsid w:val="00814F3E"/>
    <w:rsid w:val="008213C3"/>
    <w:rsid w:val="00821823"/>
    <w:rsid w:val="00822363"/>
    <w:rsid w:val="00822C9D"/>
    <w:rsid w:val="00823045"/>
    <w:rsid w:val="00823391"/>
    <w:rsid w:val="00823468"/>
    <w:rsid w:val="00823B3B"/>
    <w:rsid w:val="00825F9E"/>
    <w:rsid w:val="00826C06"/>
    <w:rsid w:val="00830486"/>
    <w:rsid w:val="00833808"/>
    <w:rsid w:val="008347E7"/>
    <w:rsid w:val="00843634"/>
    <w:rsid w:val="00843724"/>
    <w:rsid w:val="008438C6"/>
    <w:rsid w:val="00846D1B"/>
    <w:rsid w:val="008477A2"/>
    <w:rsid w:val="00847C4D"/>
    <w:rsid w:val="00850EB4"/>
    <w:rsid w:val="00852BAD"/>
    <w:rsid w:val="008533F2"/>
    <w:rsid w:val="00855046"/>
    <w:rsid w:val="00856893"/>
    <w:rsid w:val="00857C39"/>
    <w:rsid w:val="00863EF8"/>
    <w:rsid w:val="00867C89"/>
    <w:rsid w:val="008703BB"/>
    <w:rsid w:val="00871FB6"/>
    <w:rsid w:val="0087673B"/>
    <w:rsid w:val="00881F64"/>
    <w:rsid w:val="00882E0A"/>
    <w:rsid w:val="00885420"/>
    <w:rsid w:val="0088566C"/>
    <w:rsid w:val="00885896"/>
    <w:rsid w:val="00885CCB"/>
    <w:rsid w:val="008864C7"/>
    <w:rsid w:val="00886B60"/>
    <w:rsid w:val="008925C8"/>
    <w:rsid w:val="0089535D"/>
    <w:rsid w:val="00897198"/>
    <w:rsid w:val="0089739F"/>
    <w:rsid w:val="00897C71"/>
    <w:rsid w:val="008A03DD"/>
    <w:rsid w:val="008A3B79"/>
    <w:rsid w:val="008A4A0F"/>
    <w:rsid w:val="008B0FE3"/>
    <w:rsid w:val="008B1E3B"/>
    <w:rsid w:val="008B1F21"/>
    <w:rsid w:val="008B436D"/>
    <w:rsid w:val="008C0AB3"/>
    <w:rsid w:val="008C1AAE"/>
    <w:rsid w:val="008C2162"/>
    <w:rsid w:val="008C2470"/>
    <w:rsid w:val="008C2BA2"/>
    <w:rsid w:val="008C5727"/>
    <w:rsid w:val="008C616D"/>
    <w:rsid w:val="008C6AD5"/>
    <w:rsid w:val="008C728D"/>
    <w:rsid w:val="008D07C2"/>
    <w:rsid w:val="008D16F1"/>
    <w:rsid w:val="008D177D"/>
    <w:rsid w:val="008D1874"/>
    <w:rsid w:val="008D2A82"/>
    <w:rsid w:val="008D5F92"/>
    <w:rsid w:val="008D7C4A"/>
    <w:rsid w:val="008E1202"/>
    <w:rsid w:val="008E3013"/>
    <w:rsid w:val="008E3ECC"/>
    <w:rsid w:val="008E5284"/>
    <w:rsid w:val="008E54C3"/>
    <w:rsid w:val="008E6BC1"/>
    <w:rsid w:val="008E7176"/>
    <w:rsid w:val="008E748A"/>
    <w:rsid w:val="008E7593"/>
    <w:rsid w:val="008E75C7"/>
    <w:rsid w:val="008E76E0"/>
    <w:rsid w:val="008E7FD5"/>
    <w:rsid w:val="008F0D33"/>
    <w:rsid w:val="008F3947"/>
    <w:rsid w:val="008F5003"/>
    <w:rsid w:val="009020C7"/>
    <w:rsid w:val="00902F04"/>
    <w:rsid w:val="009030E7"/>
    <w:rsid w:val="00903A69"/>
    <w:rsid w:val="00903C58"/>
    <w:rsid w:val="0090441B"/>
    <w:rsid w:val="00907695"/>
    <w:rsid w:val="0091125C"/>
    <w:rsid w:val="00913702"/>
    <w:rsid w:val="00915042"/>
    <w:rsid w:val="00917EC6"/>
    <w:rsid w:val="0092298C"/>
    <w:rsid w:val="00922B08"/>
    <w:rsid w:val="00923857"/>
    <w:rsid w:val="00924EB1"/>
    <w:rsid w:val="0092766A"/>
    <w:rsid w:val="00927695"/>
    <w:rsid w:val="009277A0"/>
    <w:rsid w:val="009318E5"/>
    <w:rsid w:val="0093335E"/>
    <w:rsid w:val="00934C53"/>
    <w:rsid w:val="00934D59"/>
    <w:rsid w:val="009366D4"/>
    <w:rsid w:val="00936E99"/>
    <w:rsid w:val="0093718A"/>
    <w:rsid w:val="009378AD"/>
    <w:rsid w:val="009444AD"/>
    <w:rsid w:val="00946D1C"/>
    <w:rsid w:val="00947A6C"/>
    <w:rsid w:val="009530E9"/>
    <w:rsid w:val="0095428F"/>
    <w:rsid w:val="00954E4C"/>
    <w:rsid w:val="00955E8B"/>
    <w:rsid w:val="00957802"/>
    <w:rsid w:val="00961A3B"/>
    <w:rsid w:val="00962551"/>
    <w:rsid w:val="0096284E"/>
    <w:rsid w:val="00963AD4"/>
    <w:rsid w:val="00964241"/>
    <w:rsid w:val="0096675E"/>
    <w:rsid w:val="00972B3C"/>
    <w:rsid w:val="00972BEE"/>
    <w:rsid w:val="009753EB"/>
    <w:rsid w:val="0097597F"/>
    <w:rsid w:val="0097633B"/>
    <w:rsid w:val="00976FF6"/>
    <w:rsid w:val="0098062B"/>
    <w:rsid w:val="00981A6F"/>
    <w:rsid w:val="00984246"/>
    <w:rsid w:val="00985D16"/>
    <w:rsid w:val="009862A5"/>
    <w:rsid w:val="00986C0A"/>
    <w:rsid w:val="00990997"/>
    <w:rsid w:val="00990A1F"/>
    <w:rsid w:val="00993043"/>
    <w:rsid w:val="009951F2"/>
    <w:rsid w:val="00997685"/>
    <w:rsid w:val="00997A12"/>
    <w:rsid w:val="009A3292"/>
    <w:rsid w:val="009A37F4"/>
    <w:rsid w:val="009A4E59"/>
    <w:rsid w:val="009A4FBB"/>
    <w:rsid w:val="009B0BBD"/>
    <w:rsid w:val="009B0F5B"/>
    <w:rsid w:val="009B0FC3"/>
    <w:rsid w:val="009B1DA6"/>
    <w:rsid w:val="009B28D7"/>
    <w:rsid w:val="009B3605"/>
    <w:rsid w:val="009B553F"/>
    <w:rsid w:val="009B6380"/>
    <w:rsid w:val="009B68DC"/>
    <w:rsid w:val="009B726D"/>
    <w:rsid w:val="009C0A2F"/>
    <w:rsid w:val="009C1C2F"/>
    <w:rsid w:val="009C523D"/>
    <w:rsid w:val="009D14AA"/>
    <w:rsid w:val="009D1C5E"/>
    <w:rsid w:val="009D2704"/>
    <w:rsid w:val="009D5584"/>
    <w:rsid w:val="009D5732"/>
    <w:rsid w:val="009E046A"/>
    <w:rsid w:val="009E24C5"/>
    <w:rsid w:val="009E2611"/>
    <w:rsid w:val="009E2652"/>
    <w:rsid w:val="009E34A0"/>
    <w:rsid w:val="009E4175"/>
    <w:rsid w:val="009E57B2"/>
    <w:rsid w:val="009E6571"/>
    <w:rsid w:val="009E7729"/>
    <w:rsid w:val="009E7C67"/>
    <w:rsid w:val="009F0518"/>
    <w:rsid w:val="009F070E"/>
    <w:rsid w:val="009F0B58"/>
    <w:rsid w:val="009F111B"/>
    <w:rsid w:val="009F13D1"/>
    <w:rsid w:val="009F18B5"/>
    <w:rsid w:val="009F2C05"/>
    <w:rsid w:val="009F4573"/>
    <w:rsid w:val="009F4A09"/>
    <w:rsid w:val="009F5953"/>
    <w:rsid w:val="009F5DBE"/>
    <w:rsid w:val="009F6446"/>
    <w:rsid w:val="00A0249E"/>
    <w:rsid w:val="00A04A2A"/>
    <w:rsid w:val="00A04AD7"/>
    <w:rsid w:val="00A071DE"/>
    <w:rsid w:val="00A13F04"/>
    <w:rsid w:val="00A169A3"/>
    <w:rsid w:val="00A17862"/>
    <w:rsid w:val="00A23391"/>
    <w:rsid w:val="00A23668"/>
    <w:rsid w:val="00A2491B"/>
    <w:rsid w:val="00A2568C"/>
    <w:rsid w:val="00A27FEA"/>
    <w:rsid w:val="00A34907"/>
    <w:rsid w:val="00A41224"/>
    <w:rsid w:val="00A42410"/>
    <w:rsid w:val="00A471A2"/>
    <w:rsid w:val="00A56675"/>
    <w:rsid w:val="00A62321"/>
    <w:rsid w:val="00A6264E"/>
    <w:rsid w:val="00A66BAF"/>
    <w:rsid w:val="00A70719"/>
    <w:rsid w:val="00A70A29"/>
    <w:rsid w:val="00A70AA1"/>
    <w:rsid w:val="00A710FB"/>
    <w:rsid w:val="00A71660"/>
    <w:rsid w:val="00A71ECA"/>
    <w:rsid w:val="00A72D12"/>
    <w:rsid w:val="00A73D24"/>
    <w:rsid w:val="00A74302"/>
    <w:rsid w:val="00A758C2"/>
    <w:rsid w:val="00A77672"/>
    <w:rsid w:val="00A82C60"/>
    <w:rsid w:val="00A86267"/>
    <w:rsid w:val="00A87216"/>
    <w:rsid w:val="00A908AF"/>
    <w:rsid w:val="00A94C50"/>
    <w:rsid w:val="00A961AA"/>
    <w:rsid w:val="00A96655"/>
    <w:rsid w:val="00A96F1F"/>
    <w:rsid w:val="00A97C50"/>
    <w:rsid w:val="00AA1C6E"/>
    <w:rsid w:val="00AA1E54"/>
    <w:rsid w:val="00AA3101"/>
    <w:rsid w:val="00AA5A20"/>
    <w:rsid w:val="00AA6FBC"/>
    <w:rsid w:val="00AB0194"/>
    <w:rsid w:val="00AB03FD"/>
    <w:rsid w:val="00AB040B"/>
    <w:rsid w:val="00AB23F3"/>
    <w:rsid w:val="00AB3015"/>
    <w:rsid w:val="00AB3FBE"/>
    <w:rsid w:val="00AB55EE"/>
    <w:rsid w:val="00AC12B1"/>
    <w:rsid w:val="00AC3528"/>
    <w:rsid w:val="00AC3A4A"/>
    <w:rsid w:val="00AD2FF9"/>
    <w:rsid w:val="00AD7A96"/>
    <w:rsid w:val="00AE0F26"/>
    <w:rsid w:val="00AE12BB"/>
    <w:rsid w:val="00AE1742"/>
    <w:rsid w:val="00AE3E4E"/>
    <w:rsid w:val="00AE484F"/>
    <w:rsid w:val="00AF27C4"/>
    <w:rsid w:val="00AF2A54"/>
    <w:rsid w:val="00AF670C"/>
    <w:rsid w:val="00AF695C"/>
    <w:rsid w:val="00B01561"/>
    <w:rsid w:val="00B05114"/>
    <w:rsid w:val="00B07C30"/>
    <w:rsid w:val="00B11468"/>
    <w:rsid w:val="00B168C9"/>
    <w:rsid w:val="00B17478"/>
    <w:rsid w:val="00B201DF"/>
    <w:rsid w:val="00B2285D"/>
    <w:rsid w:val="00B24EA1"/>
    <w:rsid w:val="00B2709D"/>
    <w:rsid w:val="00B30572"/>
    <w:rsid w:val="00B3348C"/>
    <w:rsid w:val="00B34CA4"/>
    <w:rsid w:val="00B35309"/>
    <w:rsid w:val="00B37CC2"/>
    <w:rsid w:val="00B37F4F"/>
    <w:rsid w:val="00B40877"/>
    <w:rsid w:val="00B42604"/>
    <w:rsid w:val="00B42C60"/>
    <w:rsid w:val="00B43582"/>
    <w:rsid w:val="00B44508"/>
    <w:rsid w:val="00B44729"/>
    <w:rsid w:val="00B45384"/>
    <w:rsid w:val="00B461BB"/>
    <w:rsid w:val="00B461C4"/>
    <w:rsid w:val="00B51D19"/>
    <w:rsid w:val="00B52D56"/>
    <w:rsid w:val="00B53756"/>
    <w:rsid w:val="00B55CE8"/>
    <w:rsid w:val="00B570AA"/>
    <w:rsid w:val="00B57522"/>
    <w:rsid w:val="00B604F5"/>
    <w:rsid w:val="00B612C9"/>
    <w:rsid w:val="00B62D7C"/>
    <w:rsid w:val="00B63405"/>
    <w:rsid w:val="00B656A9"/>
    <w:rsid w:val="00B65F2D"/>
    <w:rsid w:val="00B67717"/>
    <w:rsid w:val="00B73C93"/>
    <w:rsid w:val="00B76B79"/>
    <w:rsid w:val="00B80F5B"/>
    <w:rsid w:val="00B814AE"/>
    <w:rsid w:val="00B820C8"/>
    <w:rsid w:val="00B82C0B"/>
    <w:rsid w:val="00B84302"/>
    <w:rsid w:val="00B86511"/>
    <w:rsid w:val="00B8684C"/>
    <w:rsid w:val="00B8711C"/>
    <w:rsid w:val="00B87834"/>
    <w:rsid w:val="00B90145"/>
    <w:rsid w:val="00B9099B"/>
    <w:rsid w:val="00B918A0"/>
    <w:rsid w:val="00B97E94"/>
    <w:rsid w:val="00B97EE7"/>
    <w:rsid w:val="00B97F10"/>
    <w:rsid w:val="00BA1368"/>
    <w:rsid w:val="00BA152E"/>
    <w:rsid w:val="00BA277D"/>
    <w:rsid w:val="00BA5F9F"/>
    <w:rsid w:val="00BA6859"/>
    <w:rsid w:val="00BA75E3"/>
    <w:rsid w:val="00BA7998"/>
    <w:rsid w:val="00BB01BE"/>
    <w:rsid w:val="00BB4940"/>
    <w:rsid w:val="00BB4EAE"/>
    <w:rsid w:val="00BB7E31"/>
    <w:rsid w:val="00BB7F19"/>
    <w:rsid w:val="00BC1081"/>
    <w:rsid w:val="00BC4514"/>
    <w:rsid w:val="00BC4806"/>
    <w:rsid w:val="00BC49DA"/>
    <w:rsid w:val="00BC7177"/>
    <w:rsid w:val="00BD1BDC"/>
    <w:rsid w:val="00BD1CF0"/>
    <w:rsid w:val="00BD1FEE"/>
    <w:rsid w:val="00BD5E37"/>
    <w:rsid w:val="00BD6642"/>
    <w:rsid w:val="00BD78E9"/>
    <w:rsid w:val="00BE2694"/>
    <w:rsid w:val="00BE3378"/>
    <w:rsid w:val="00BE6552"/>
    <w:rsid w:val="00BF1D4C"/>
    <w:rsid w:val="00BF1FEF"/>
    <w:rsid w:val="00BF3D46"/>
    <w:rsid w:val="00BF3D4E"/>
    <w:rsid w:val="00BF4CB6"/>
    <w:rsid w:val="00BF7618"/>
    <w:rsid w:val="00BF7FFD"/>
    <w:rsid w:val="00C00172"/>
    <w:rsid w:val="00C042D2"/>
    <w:rsid w:val="00C05AC0"/>
    <w:rsid w:val="00C10600"/>
    <w:rsid w:val="00C11507"/>
    <w:rsid w:val="00C1244C"/>
    <w:rsid w:val="00C1369B"/>
    <w:rsid w:val="00C13CA9"/>
    <w:rsid w:val="00C1403F"/>
    <w:rsid w:val="00C1455E"/>
    <w:rsid w:val="00C15214"/>
    <w:rsid w:val="00C17108"/>
    <w:rsid w:val="00C21464"/>
    <w:rsid w:val="00C224AD"/>
    <w:rsid w:val="00C23FC9"/>
    <w:rsid w:val="00C2411C"/>
    <w:rsid w:val="00C24A23"/>
    <w:rsid w:val="00C31BD2"/>
    <w:rsid w:val="00C31C3E"/>
    <w:rsid w:val="00C327BC"/>
    <w:rsid w:val="00C32F47"/>
    <w:rsid w:val="00C352D2"/>
    <w:rsid w:val="00C35470"/>
    <w:rsid w:val="00C35833"/>
    <w:rsid w:val="00C36038"/>
    <w:rsid w:val="00C40F17"/>
    <w:rsid w:val="00C44DE5"/>
    <w:rsid w:val="00C44E5B"/>
    <w:rsid w:val="00C46249"/>
    <w:rsid w:val="00C470CE"/>
    <w:rsid w:val="00C50F4E"/>
    <w:rsid w:val="00C56E71"/>
    <w:rsid w:val="00C611A7"/>
    <w:rsid w:val="00C61366"/>
    <w:rsid w:val="00C6240D"/>
    <w:rsid w:val="00C640D8"/>
    <w:rsid w:val="00C64399"/>
    <w:rsid w:val="00C653B9"/>
    <w:rsid w:val="00C66E9B"/>
    <w:rsid w:val="00C70F1E"/>
    <w:rsid w:val="00C71B6C"/>
    <w:rsid w:val="00C81DB6"/>
    <w:rsid w:val="00C8350F"/>
    <w:rsid w:val="00C841DC"/>
    <w:rsid w:val="00C84318"/>
    <w:rsid w:val="00C85E20"/>
    <w:rsid w:val="00C85E30"/>
    <w:rsid w:val="00C8601A"/>
    <w:rsid w:val="00C9603B"/>
    <w:rsid w:val="00C96402"/>
    <w:rsid w:val="00C97D76"/>
    <w:rsid w:val="00CA0238"/>
    <w:rsid w:val="00CA188F"/>
    <w:rsid w:val="00CA23F2"/>
    <w:rsid w:val="00CA2463"/>
    <w:rsid w:val="00CA2C44"/>
    <w:rsid w:val="00CA357D"/>
    <w:rsid w:val="00CA3E11"/>
    <w:rsid w:val="00CA425D"/>
    <w:rsid w:val="00CA650F"/>
    <w:rsid w:val="00CA684E"/>
    <w:rsid w:val="00CA6C4D"/>
    <w:rsid w:val="00CA7236"/>
    <w:rsid w:val="00CA74FD"/>
    <w:rsid w:val="00CB148D"/>
    <w:rsid w:val="00CB1FE9"/>
    <w:rsid w:val="00CB2613"/>
    <w:rsid w:val="00CB516D"/>
    <w:rsid w:val="00CB5305"/>
    <w:rsid w:val="00CB66E1"/>
    <w:rsid w:val="00CB70D8"/>
    <w:rsid w:val="00CB78E8"/>
    <w:rsid w:val="00CC03F1"/>
    <w:rsid w:val="00CC3CBE"/>
    <w:rsid w:val="00CC3F0C"/>
    <w:rsid w:val="00CC5023"/>
    <w:rsid w:val="00CC5AA3"/>
    <w:rsid w:val="00CD06BF"/>
    <w:rsid w:val="00CD13E1"/>
    <w:rsid w:val="00CD305F"/>
    <w:rsid w:val="00CD3596"/>
    <w:rsid w:val="00CD3839"/>
    <w:rsid w:val="00CD3887"/>
    <w:rsid w:val="00CE01E6"/>
    <w:rsid w:val="00CE2A8A"/>
    <w:rsid w:val="00CE3271"/>
    <w:rsid w:val="00CF0B09"/>
    <w:rsid w:val="00CF5DC7"/>
    <w:rsid w:val="00CF5FD0"/>
    <w:rsid w:val="00D02126"/>
    <w:rsid w:val="00D03D22"/>
    <w:rsid w:val="00D0414D"/>
    <w:rsid w:val="00D06DFF"/>
    <w:rsid w:val="00D1010D"/>
    <w:rsid w:val="00D11CB3"/>
    <w:rsid w:val="00D12340"/>
    <w:rsid w:val="00D128FB"/>
    <w:rsid w:val="00D12CBC"/>
    <w:rsid w:val="00D140B2"/>
    <w:rsid w:val="00D14FD0"/>
    <w:rsid w:val="00D15543"/>
    <w:rsid w:val="00D15C47"/>
    <w:rsid w:val="00D26EEA"/>
    <w:rsid w:val="00D2738A"/>
    <w:rsid w:val="00D278B3"/>
    <w:rsid w:val="00D31AB9"/>
    <w:rsid w:val="00D321EF"/>
    <w:rsid w:val="00D327F7"/>
    <w:rsid w:val="00D32929"/>
    <w:rsid w:val="00D33531"/>
    <w:rsid w:val="00D34A03"/>
    <w:rsid w:val="00D36670"/>
    <w:rsid w:val="00D37504"/>
    <w:rsid w:val="00D413CA"/>
    <w:rsid w:val="00D413E6"/>
    <w:rsid w:val="00D41893"/>
    <w:rsid w:val="00D425A0"/>
    <w:rsid w:val="00D429E3"/>
    <w:rsid w:val="00D443C5"/>
    <w:rsid w:val="00D44F90"/>
    <w:rsid w:val="00D46E6D"/>
    <w:rsid w:val="00D50A9A"/>
    <w:rsid w:val="00D520F8"/>
    <w:rsid w:val="00D53B76"/>
    <w:rsid w:val="00D53CFB"/>
    <w:rsid w:val="00D56950"/>
    <w:rsid w:val="00D576E5"/>
    <w:rsid w:val="00D5796F"/>
    <w:rsid w:val="00D62FC7"/>
    <w:rsid w:val="00D62FF9"/>
    <w:rsid w:val="00D638CF"/>
    <w:rsid w:val="00D65AA5"/>
    <w:rsid w:val="00D741FB"/>
    <w:rsid w:val="00D76E1D"/>
    <w:rsid w:val="00D770C6"/>
    <w:rsid w:val="00D80818"/>
    <w:rsid w:val="00D82725"/>
    <w:rsid w:val="00D8403F"/>
    <w:rsid w:val="00D84C96"/>
    <w:rsid w:val="00D853A3"/>
    <w:rsid w:val="00D86B85"/>
    <w:rsid w:val="00D91A3E"/>
    <w:rsid w:val="00D9233A"/>
    <w:rsid w:val="00D93D8D"/>
    <w:rsid w:val="00D94A3D"/>
    <w:rsid w:val="00D976F2"/>
    <w:rsid w:val="00DA00D9"/>
    <w:rsid w:val="00DA1E8F"/>
    <w:rsid w:val="00DA5B1A"/>
    <w:rsid w:val="00DA69B0"/>
    <w:rsid w:val="00DB029C"/>
    <w:rsid w:val="00DB077E"/>
    <w:rsid w:val="00DB12A7"/>
    <w:rsid w:val="00DB440D"/>
    <w:rsid w:val="00DB6423"/>
    <w:rsid w:val="00DC14A1"/>
    <w:rsid w:val="00DC17AE"/>
    <w:rsid w:val="00DC3243"/>
    <w:rsid w:val="00DC3415"/>
    <w:rsid w:val="00DC6A65"/>
    <w:rsid w:val="00DD7935"/>
    <w:rsid w:val="00DD7B43"/>
    <w:rsid w:val="00DE1E56"/>
    <w:rsid w:val="00DE27F0"/>
    <w:rsid w:val="00DE3BD2"/>
    <w:rsid w:val="00DE4ED9"/>
    <w:rsid w:val="00DF1D05"/>
    <w:rsid w:val="00DF1FC6"/>
    <w:rsid w:val="00DF265D"/>
    <w:rsid w:val="00DF29BE"/>
    <w:rsid w:val="00DF64D7"/>
    <w:rsid w:val="00E004FB"/>
    <w:rsid w:val="00E00E8A"/>
    <w:rsid w:val="00E012B4"/>
    <w:rsid w:val="00E03623"/>
    <w:rsid w:val="00E03E15"/>
    <w:rsid w:val="00E03FA6"/>
    <w:rsid w:val="00E05198"/>
    <w:rsid w:val="00E0663F"/>
    <w:rsid w:val="00E1004C"/>
    <w:rsid w:val="00E108F8"/>
    <w:rsid w:val="00E1245E"/>
    <w:rsid w:val="00E13C08"/>
    <w:rsid w:val="00E1484B"/>
    <w:rsid w:val="00E14D8D"/>
    <w:rsid w:val="00E20E37"/>
    <w:rsid w:val="00E2347A"/>
    <w:rsid w:val="00E23D68"/>
    <w:rsid w:val="00E24995"/>
    <w:rsid w:val="00E255D8"/>
    <w:rsid w:val="00E3063C"/>
    <w:rsid w:val="00E3256D"/>
    <w:rsid w:val="00E33A9F"/>
    <w:rsid w:val="00E34884"/>
    <w:rsid w:val="00E350BF"/>
    <w:rsid w:val="00E35368"/>
    <w:rsid w:val="00E3654A"/>
    <w:rsid w:val="00E36791"/>
    <w:rsid w:val="00E415E2"/>
    <w:rsid w:val="00E41ADB"/>
    <w:rsid w:val="00E44D28"/>
    <w:rsid w:val="00E453DE"/>
    <w:rsid w:val="00E454C3"/>
    <w:rsid w:val="00E46BD0"/>
    <w:rsid w:val="00E46D8D"/>
    <w:rsid w:val="00E47099"/>
    <w:rsid w:val="00E47618"/>
    <w:rsid w:val="00E50EC1"/>
    <w:rsid w:val="00E520DC"/>
    <w:rsid w:val="00E52BBF"/>
    <w:rsid w:val="00E530C3"/>
    <w:rsid w:val="00E563AF"/>
    <w:rsid w:val="00E56A09"/>
    <w:rsid w:val="00E56EB4"/>
    <w:rsid w:val="00E62EF4"/>
    <w:rsid w:val="00E633ED"/>
    <w:rsid w:val="00E6718C"/>
    <w:rsid w:val="00E701FE"/>
    <w:rsid w:val="00E71E44"/>
    <w:rsid w:val="00E801BF"/>
    <w:rsid w:val="00E803F4"/>
    <w:rsid w:val="00E81979"/>
    <w:rsid w:val="00E81DFC"/>
    <w:rsid w:val="00E82B63"/>
    <w:rsid w:val="00E82E0F"/>
    <w:rsid w:val="00E863A7"/>
    <w:rsid w:val="00E91F55"/>
    <w:rsid w:val="00E94506"/>
    <w:rsid w:val="00E94937"/>
    <w:rsid w:val="00E94C8D"/>
    <w:rsid w:val="00E972B0"/>
    <w:rsid w:val="00E97A9D"/>
    <w:rsid w:val="00EA0C4E"/>
    <w:rsid w:val="00EA10C2"/>
    <w:rsid w:val="00EA1181"/>
    <w:rsid w:val="00EA1880"/>
    <w:rsid w:val="00EA41F1"/>
    <w:rsid w:val="00EA576C"/>
    <w:rsid w:val="00EA6CC5"/>
    <w:rsid w:val="00EA6F5E"/>
    <w:rsid w:val="00EA7E90"/>
    <w:rsid w:val="00EB258E"/>
    <w:rsid w:val="00EB33C7"/>
    <w:rsid w:val="00EC5D38"/>
    <w:rsid w:val="00EC5DDC"/>
    <w:rsid w:val="00EC6607"/>
    <w:rsid w:val="00EC6F3A"/>
    <w:rsid w:val="00ED0966"/>
    <w:rsid w:val="00ED0F0F"/>
    <w:rsid w:val="00ED2F28"/>
    <w:rsid w:val="00ED4290"/>
    <w:rsid w:val="00ED6DE3"/>
    <w:rsid w:val="00EE2892"/>
    <w:rsid w:val="00EE2F11"/>
    <w:rsid w:val="00EE308D"/>
    <w:rsid w:val="00EE3C1F"/>
    <w:rsid w:val="00EE411F"/>
    <w:rsid w:val="00EE624E"/>
    <w:rsid w:val="00EE6BE1"/>
    <w:rsid w:val="00EE6EC3"/>
    <w:rsid w:val="00EE6FB0"/>
    <w:rsid w:val="00EE7B2E"/>
    <w:rsid w:val="00EF244D"/>
    <w:rsid w:val="00EF2AA2"/>
    <w:rsid w:val="00EF3897"/>
    <w:rsid w:val="00EF3C23"/>
    <w:rsid w:val="00EF3F41"/>
    <w:rsid w:val="00EF46B3"/>
    <w:rsid w:val="00EF5BEA"/>
    <w:rsid w:val="00EF7696"/>
    <w:rsid w:val="00F0033A"/>
    <w:rsid w:val="00F03A7D"/>
    <w:rsid w:val="00F0501A"/>
    <w:rsid w:val="00F05A4E"/>
    <w:rsid w:val="00F06648"/>
    <w:rsid w:val="00F128AC"/>
    <w:rsid w:val="00F12C21"/>
    <w:rsid w:val="00F154C2"/>
    <w:rsid w:val="00F15F02"/>
    <w:rsid w:val="00F178CA"/>
    <w:rsid w:val="00F221DB"/>
    <w:rsid w:val="00F224AF"/>
    <w:rsid w:val="00F22FFD"/>
    <w:rsid w:val="00F23CCF"/>
    <w:rsid w:val="00F24C25"/>
    <w:rsid w:val="00F26B2A"/>
    <w:rsid w:val="00F313A5"/>
    <w:rsid w:val="00F339A1"/>
    <w:rsid w:val="00F3491A"/>
    <w:rsid w:val="00F34DD6"/>
    <w:rsid w:val="00F41D30"/>
    <w:rsid w:val="00F433BA"/>
    <w:rsid w:val="00F44AF2"/>
    <w:rsid w:val="00F45F66"/>
    <w:rsid w:val="00F51F0F"/>
    <w:rsid w:val="00F52987"/>
    <w:rsid w:val="00F5386C"/>
    <w:rsid w:val="00F56E0D"/>
    <w:rsid w:val="00F62383"/>
    <w:rsid w:val="00F6532F"/>
    <w:rsid w:val="00F70611"/>
    <w:rsid w:val="00F72E49"/>
    <w:rsid w:val="00F7637A"/>
    <w:rsid w:val="00F813D0"/>
    <w:rsid w:val="00F83138"/>
    <w:rsid w:val="00F83CFA"/>
    <w:rsid w:val="00F84AAA"/>
    <w:rsid w:val="00F856C8"/>
    <w:rsid w:val="00F856ED"/>
    <w:rsid w:val="00F91C89"/>
    <w:rsid w:val="00F92141"/>
    <w:rsid w:val="00F92491"/>
    <w:rsid w:val="00F9304C"/>
    <w:rsid w:val="00F95463"/>
    <w:rsid w:val="00F97E11"/>
    <w:rsid w:val="00FA4EE2"/>
    <w:rsid w:val="00FA5C2E"/>
    <w:rsid w:val="00FA6896"/>
    <w:rsid w:val="00FA6F22"/>
    <w:rsid w:val="00FA7840"/>
    <w:rsid w:val="00FB329B"/>
    <w:rsid w:val="00FB55D4"/>
    <w:rsid w:val="00FC241F"/>
    <w:rsid w:val="00FC32E0"/>
    <w:rsid w:val="00FC3391"/>
    <w:rsid w:val="00FC646B"/>
    <w:rsid w:val="00FC782B"/>
    <w:rsid w:val="00FD396D"/>
    <w:rsid w:val="00FD52A9"/>
    <w:rsid w:val="00FD5B24"/>
    <w:rsid w:val="00FD6520"/>
    <w:rsid w:val="00FE4DC9"/>
    <w:rsid w:val="00FE7220"/>
    <w:rsid w:val="00FE7758"/>
    <w:rsid w:val="00FE7DFF"/>
    <w:rsid w:val="00FF1BF1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7ACAD"/>
  <w15:docId w15:val="{CAE4A281-84C5-4780-9673-B988AE1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4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E4D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54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54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FB329B"/>
    <w:pPr>
      <w:keepNext/>
      <w:ind w:left="-108" w:right="-108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FB329B"/>
    <w:pPr>
      <w:keepNext/>
      <w:ind w:left="252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rsid w:val="00FB329B"/>
    <w:pPr>
      <w:keepNext/>
      <w:ind w:left="-108"/>
      <w:outlineLvl w:val="7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2C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C9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822C9D"/>
    <w:pPr>
      <w:autoSpaceDE w:val="0"/>
      <w:autoSpaceDN w:val="0"/>
      <w:adjustRightInd w:val="0"/>
      <w:spacing w:line="300" w:lineRule="atLeast"/>
      <w:ind w:firstLine="720"/>
      <w:jc w:val="both"/>
    </w:pPr>
  </w:style>
  <w:style w:type="paragraph" w:styleId="Title">
    <w:name w:val="Title"/>
    <w:basedOn w:val="Normal"/>
    <w:qFormat/>
    <w:rsid w:val="00822C9D"/>
    <w:pPr>
      <w:autoSpaceDE w:val="0"/>
      <w:autoSpaceDN w:val="0"/>
      <w:adjustRightInd w:val="0"/>
      <w:spacing w:line="300" w:lineRule="atLeast"/>
      <w:jc w:val="center"/>
    </w:pPr>
    <w:rPr>
      <w:b/>
      <w:bCs/>
    </w:rPr>
  </w:style>
  <w:style w:type="paragraph" w:styleId="BodyTextIndent2">
    <w:name w:val="Body Text Indent 2"/>
    <w:basedOn w:val="Normal"/>
    <w:rsid w:val="00822C9D"/>
    <w:pPr>
      <w:autoSpaceDE w:val="0"/>
      <w:autoSpaceDN w:val="0"/>
      <w:adjustRightInd w:val="0"/>
      <w:ind w:left="720"/>
      <w:jc w:val="both"/>
    </w:pPr>
  </w:style>
  <w:style w:type="paragraph" w:customStyle="1" w:styleId="Lygis1">
    <w:name w:val="Lygis1"/>
    <w:basedOn w:val="Normal"/>
    <w:rsid w:val="00822C9D"/>
    <w:pPr>
      <w:spacing w:before="100" w:beforeAutospacing="1" w:after="100" w:afterAutospacing="1"/>
      <w:jc w:val="center"/>
    </w:pPr>
  </w:style>
  <w:style w:type="paragraph" w:styleId="BalloonText">
    <w:name w:val="Balloon Text"/>
    <w:basedOn w:val="Normal"/>
    <w:semiHidden/>
    <w:rsid w:val="00EA10C2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380F9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MAZAS">
    <w:name w:val="MAZAS"/>
    <w:rsid w:val="00380F9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9B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B1F21"/>
    <w:pPr>
      <w:spacing w:after="120" w:line="480" w:lineRule="auto"/>
    </w:pPr>
  </w:style>
  <w:style w:type="character" w:customStyle="1" w:styleId="BodyText2Char">
    <w:name w:val="Body Text 2 Char"/>
    <w:link w:val="BodyText2"/>
    <w:rsid w:val="008B1F21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9E34A0"/>
    <w:rPr>
      <w:sz w:val="20"/>
      <w:szCs w:val="20"/>
    </w:rPr>
  </w:style>
  <w:style w:type="character" w:customStyle="1" w:styleId="FootnoteTextChar">
    <w:name w:val="Footnote Text Char"/>
    <w:link w:val="FootnoteText"/>
    <w:rsid w:val="009E34A0"/>
    <w:rPr>
      <w:lang w:eastAsia="en-US"/>
    </w:rPr>
  </w:style>
  <w:style w:type="character" w:styleId="FootnoteReference">
    <w:name w:val="footnote reference"/>
    <w:rsid w:val="009E34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1624"/>
    <w:pPr>
      <w:ind w:left="720"/>
      <w:contextualSpacing/>
    </w:pPr>
  </w:style>
  <w:style w:type="paragraph" w:styleId="BodyText">
    <w:name w:val="Body Text"/>
    <w:basedOn w:val="Normal"/>
    <w:link w:val="BodyTextChar"/>
    <w:rsid w:val="00681344"/>
    <w:pPr>
      <w:spacing w:after="120"/>
    </w:pPr>
  </w:style>
  <w:style w:type="character" w:customStyle="1" w:styleId="BodyTextChar">
    <w:name w:val="Body Text Char"/>
    <w:link w:val="BodyText"/>
    <w:rsid w:val="00681344"/>
    <w:rPr>
      <w:sz w:val="24"/>
      <w:szCs w:val="24"/>
      <w:lang w:eastAsia="en-US"/>
    </w:rPr>
  </w:style>
  <w:style w:type="character" w:styleId="CommentReference">
    <w:name w:val="annotation reference"/>
    <w:rsid w:val="005A00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009F"/>
    <w:rPr>
      <w:sz w:val="20"/>
      <w:szCs w:val="20"/>
    </w:rPr>
  </w:style>
  <w:style w:type="character" w:customStyle="1" w:styleId="CommentTextChar">
    <w:name w:val="Comment Text Char"/>
    <w:link w:val="CommentText"/>
    <w:rsid w:val="005A00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009F"/>
    <w:rPr>
      <w:b/>
      <w:bCs/>
    </w:rPr>
  </w:style>
  <w:style w:type="character" w:customStyle="1" w:styleId="CommentSubjectChar">
    <w:name w:val="Comment Subject Char"/>
    <w:link w:val="CommentSubject"/>
    <w:rsid w:val="005A009F"/>
    <w:rPr>
      <w:b/>
      <w:bCs/>
      <w:lang w:eastAsia="en-US"/>
    </w:rPr>
  </w:style>
  <w:style w:type="character" w:customStyle="1" w:styleId="HeaderChar">
    <w:name w:val="Header Char"/>
    <w:link w:val="Header"/>
    <w:rsid w:val="003B13EE"/>
    <w:rPr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A5F9F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054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054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C04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102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E4D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E4DC9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naviciene\Desktop\Isakymai%20del%20dazniu%20skyrimo\Raimundo%20Jarmalio%20isakymai\121121_isakymasXXXdel%20salygu_Dekbera%20Kazlu%20Ru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4" ma:contentTypeDescription="Kurkite naują dokumentą." ma:contentTypeScope="" ma:versionID="fc88204986b4deff32124296795c4361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0efb3d55215838527fbadac6d43cd40c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DB463-B602-4C34-AF0A-9AD2EFF5B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505D0-1C31-47CB-946E-8AD395FB2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67388-C5C6-4674-B09A-5E7890C3F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AE5318-E887-47A6-9F27-9246225335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121121_isakymasXXXdel salygu_Dekbera Kazlu Ruda</Template>
  <TotalTime>10</TotalTime>
  <Pages>1</Pages>
  <Words>173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Ryšių reguliavimo tarnyba prie LRV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rjarmalis</dc:creator>
  <cp:lastModifiedBy>Edita Radvanskienė</cp:lastModifiedBy>
  <cp:revision>6</cp:revision>
  <cp:lastPrinted>2019-11-29T10:43:00Z</cp:lastPrinted>
  <dcterms:created xsi:type="dcterms:W3CDTF">2022-12-20T09:11:00Z</dcterms:created>
  <dcterms:modified xsi:type="dcterms:W3CDTF">2022-12-20T13:18:00Z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