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CF63F" w14:textId="77777777" w:rsidR="00581F83" w:rsidRPr="00D638CF" w:rsidRDefault="00581F83" w:rsidP="00581F83">
      <w:pPr>
        <w:pStyle w:val="Antrats"/>
        <w:jc w:val="center"/>
        <w:rPr>
          <w:b/>
          <w:bCs/>
          <w:i/>
        </w:rPr>
      </w:pPr>
      <w:r>
        <w:fldChar w:fldCharType="begin"/>
      </w:r>
      <w:r>
        <w:instrText xml:space="preserve"> INCLUDEPICTURE  "cid:image001.png@01D82EF3.8B143E80"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"cid:image001.png@01D82EF3.8B143E80"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"cid:image001.png@01D82EF3.8B143E80"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"cid:image001.png@01D82EF3.8B143E80"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"cid:image001.png@01D82EF3.8B143E80"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"cid:image001.png@01D82EF3.8B143E80"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"cid:image001.png@01D82EF3.8B143E80"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"cid:image001.png@01D82EF3.8B143E80"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"cid:image001.png@01D82EF3.8B143E80"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"cid:image001.png@01D82EF3.8B143E80"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"cid:image001.png@01D82EF3.8B143E80"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"cid:image001.png@01D82EF3.8B143E80"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"cid:image001.png@01D82EF3.8B143E80"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"cid:image001.png@01D82EF3.8B143E80"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"cid:image001.png@01D82EF3.8B143E80"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"cid:image001.png@01D82EF3.8B143E80" \* MERGEFORMATINET </w:instrText>
      </w:r>
      <w:r>
        <w:fldChar w:fldCharType="separate"/>
      </w:r>
      <w:r w:rsidR="00F94901">
        <w:fldChar w:fldCharType="begin"/>
      </w:r>
      <w:r w:rsidR="00F94901">
        <w:instrText xml:space="preserve"> INCLUDEPICTURE  "cid:image001.png@01D82EF3.8B143E80" \* MERGEFORMATINET </w:instrText>
      </w:r>
      <w:r w:rsidR="00F94901">
        <w:fldChar w:fldCharType="separate"/>
      </w:r>
      <w:r w:rsidR="0016643F">
        <w:fldChar w:fldCharType="begin"/>
      </w:r>
      <w:r w:rsidR="0016643F">
        <w:instrText xml:space="preserve"> INCLUDEPICTURE  "cid:image001.png@01D82EF3.8B143E80" \* MERGEFORMATINET </w:instrText>
      </w:r>
      <w:r w:rsidR="0016643F">
        <w:fldChar w:fldCharType="separate"/>
      </w:r>
      <w:r w:rsidR="009A28B7">
        <w:fldChar w:fldCharType="begin"/>
      </w:r>
      <w:r w:rsidR="009A28B7">
        <w:instrText xml:space="preserve"> INCLUDEPICTURE  "cid:image001.png@01D82EF3.8B143E80" \* MERGEFORMATINET </w:instrText>
      </w:r>
      <w:r w:rsidR="009A28B7">
        <w:fldChar w:fldCharType="separate"/>
      </w:r>
      <w:r w:rsidR="00947022">
        <w:fldChar w:fldCharType="begin"/>
      </w:r>
      <w:r w:rsidR="00947022">
        <w:instrText xml:space="preserve"> INCLUDEPICTURE  "cid:image001.png@01D82EF3.8B143E80" \* MERGEFORMATINET </w:instrText>
      </w:r>
      <w:r w:rsidR="00947022">
        <w:fldChar w:fldCharType="separate"/>
      </w:r>
      <w:r w:rsidR="00994794">
        <w:fldChar w:fldCharType="begin"/>
      </w:r>
      <w:r w:rsidR="00994794">
        <w:instrText xml:space="preserve"> INCLUDEPICTURE  "cid:image001.png@01D82EF3.8B143E80" \* MERGEFORMATINET </w:instrText>
      </w:r>
      <w:r w:rsidR="00994794">
        <w:fldChar w:fldCharType="separate"/>
      </w:r>
      <w:r w:rsidR="008D1B27">
        <w:fldChar w:fldCharType="begin"/>
      </w:r>
      <w:r w:rsidR="008D1B27">
        <w:instrText xml:space="preserve"> INCLUDEPICTURE  "cid:image001.png@01D82EF3.8B143E80" \* MERGEFORMATINET </w:instrText>
      </w:r>
      <w:r w:rsidR="008D1B27">
        <w:fldChar w:fldCharType="separate"/>
      </w:r>
      <w:r w:rsidR="003D53A3">
        <w:fldChar w:fldCharType="begin"/>
      </w:r>
      <w:r w:rsidR="003D53A3">
        <w:instrText xml:space="preserve"> INCLUDEPICTURE  "cid:image001.png@01D82EF3.8B143E80" \* MERGEFORMATINET </w:instrText>
      </w:r>
      <w:r w:rsidR="003D53A3">
        <w:fldChar w:fldCharType="separate"/>
      </w:r>
      <w:r w:rsidR="00484B30">
        <w:fldChar w:fldCharType="begin"/>
      </w:r>
      <w:r w:rsidR="00484B30">
        <w:instrText xml:space="preserve"> INCLUDEPICTURE  "cid:image001.png@01D82EF3.8B143E80" \* MERGEFORMATINET </w:instrText>
      </w:r>
      <w:r w:rsidR="00484B30">
        <w:fldChar w:fldCharType="separate"/>
      </w:r>
      <w:r w:rsidR="00AA3EE5">
        <w:fldChar w:fldCharType="begin"/>
      </w:r>
      <w:r w:rsidR="00AA3EE5">
        <w:instrText xml:space="preserve"> INCLUDEPICTURE  "cid:image001.png@01D82EF3.8B143E80" \* MERGEFORMATINET </w:instrText>
      </w:r>
      <w:r w:rsidR="00AA3EE5">
        <w:fldChar w:fldCharType="separate"/>
      </w:r>
      <w:r w:rsidR="00DA18ED">
        <w:fldChar w:fldCharType="begin"/>
      </w:r>
      <w:r w:rsidR="00DA18ED">
        <w:instrText xml:space="preserve"> INCLUDEPICTURE  "cid:image001.png@01D82EF3.8B143E80" \* MERGEFORMATINET </w:instrText>
      </w:r>
      <w:r w:rsidR="00DA18ED">
        <w:fldChar w:fldCharType="separate"/>
      </w:r>
      <w:r w:rsidR="00DD06D7">
        <w:fldChar w:fldCharType="begin"/>
      </w:r>
      <w:r w:rsidR="00DD06D7">
        <w:instrText xml:space="preserve"> INCLUDEPICTURE  "cid:image001.png@01D82EF3.8B143E80" \* MERGEFORMATINET </w:instrText>
      </w:r>
      <w:r w:rsidR="00DD06D7">
        <w:fldChar w:fldCharType="separate"/>
      </w:r>
      <w:r w:rsidR="006013DA">
        <w:fldChar w:fldCharType="begin"/>
      </w:r>
      <w:r w:rsidR="006013DA">
        <w:instrText xml:space="preserve"> INCLUDEPICTURE  "cid:image001.png@01D82EF3.8B143E80" \* MERGEFORMATINET </w:instrText>
      </w:r>
      <w:r w:rsidR="006013DA">
        <w:fldChar w:fldCharType="separate"/>
      </w:r>
      <w:r w:rsidR="00BA2183">
        <w:fldChar w:fldCharType="begin"/>
      </w:r>
      <w:r w:rsidR="00BA2183">
        <w:instrText xml:space="preserve"> INCLUDEPICTURE  "cid:image001.png@01D82EF3.8B143E80" \* MERGEFORMATINET </w:instrText>
      </w:r>
      <w:r w:rsidR="00BA2183">
        <w:fldChar w:fldCharType="separate"/>
      </w:r>
      <w:r w:rsidR="00DA0422">
        <w:fldChar w:fldCharType="begin"/>
      </w:r>
      <w:r w:rsidR="00DA0422">
        <w:instrText xml:space="preserve"> INCLUDEPICTURE  "cid:image001.png@01D82EF3.8B143E80" \* MERGEFORMATINET </w:instrText>
      </w:r>
      <w:r w:rsidR="00DA0422">
        <w:fldChar w:fldCharType="separate"/>
      </w:r>
      <w:r>
        <w:fldChar w:fldCharType="begin"/>
      </w:r>
      <w:r>
        <w:instrText xml:space="preserve"> INCLUDEPICTURE  "cid:image001.png@01D82EF3.8B143E80"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"cid:image001.png@01D82EF3.8B143E80"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"cid:image001.png@01D82EF3.8B143E80"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"cid:image001.png@01D82EF3.8B143E80"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"cid:image001.png@01D82EF3.8B143E80"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"cid:image001.png@01D82EF3.8B143E80"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"cid:image001.png@01D82EF3.8B143E80"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"cid:image001.png@01D82EF3.8B143E80" \* MERGEFORMATINET </w:instrText>
      </w:r>
      <w:r>
        <w:fldChar w:fldCharType="separate"/>
      </w:r>
      <w:r w:rsidR="00F75ADD">
        <w:fldChar w:fldCharType="begin"/>
      </w:r>
      <w:r w:rsidR="00F75ADD">
        <w:instrText xml:space="preserve"> INCLUDEPICTURE  "cid:image001.png@01D82EF3.8B143E80" \* MERGEFORMATINET </w:instrText>
      </w:r>
      <w:r w:rsidR="00F75ADD">
        <w:fldChar w:fldCharType="separate"/>
      </w:r>
      <w:r w:rsidR="00920420">
        <w:fldChar w:fldCharType="begin"/>
      </w:r>
      <w:r w:rsidR="00920420">
        <w:instrText xml:space="preserve"> INCLUDEPICTURE  "cid:image001.png@01D82EF3.8B143E80" \* MERGEFORMATINET </w:instrText>
      </w:r>
      <w:r w:rsidR="00920420">
        <w:fldChar w:fldCharType="separate"/>
      </w:r>
      <w:r w:rsidR="0038140D">
        <w:fldChar w:fldCharType="begin"/>
      </w:r>
      <w:r w:rsidR="0038140D">
        <w:instrText xml:space="preserve"> </w:instrText>
      </w:r>
      <w:r w:rsidR="0038140D">
        <w:instrText>INCLUDEPICTURE  "cid:image001.png@01D82EF</w:instrText>
      </w:r>
      <w:r w:rsidR="0038140D">
        <w:instrText>3.8B143E80" \* MERGEFORMATINET</w:instrText>
      </w:r>
      <w:r w:rsidR="0038140D">
        <w:instrText xml:space="preserve"> </w:instrText>
      </w:r>
      <w:r w:rsidR="0038140D">
        <w:fldChar w:fldCharType="separate"/>
      </w:r>
      <w:r w:rsidR="0038140D">
        <w:pict w14:anchorId="167ACD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001" style="width:43.5pt;height:44.25pt;mso-position-horizontal:absolute">
            <v:imagedata r:id="rId11" r:href="rId12"/>
          </v:shape>
        </w:pict>
      </w:r>
      <w:r w:rsidR="0038140D">
        <w:fldChar w:fldCharType="end"/>
      </w:r>
      <w:r w:rsidR="00920420">
        <w:fldChar w:fldCharType="end"/>
      </w:r>
      <w:r w:rsidR="00F75ADD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="00DA0422">
        <w:fldChar w:fldCharType="end"/>
      </w:r>
      <w:r w:rsidR="00BA2183">
        <w:fldChar w:fldCharType="end"/>
      </w:r>
      <w:r w:rsidR="006013DA">
        <w:fldChar w:fldCharType="end"/>
      </w:r>
      <w:r w:rsidR="00DD06D7">
        <w:fldChar w:fldCharType="end"/>
      </w:r>
      <w:r w:rsidR="00DA18ED">
        <w:fldChar w:fldCharType="end"/>
      </w:r>
      <w:r w:rsidR="00AA3EE5">
        <w:fldChar w:fldCharType="end"/>
      </w:r>
      <w:r w:rsidR="00484B30">
        <w:fldChar w:fldCharType="end"/>
      </w:r>
      <w:r w:rsidR="003D53A3">
        <w:fldChar w:fldCharType="end"/>
      </w:r>
      <w:r w:rsidR="008D1B27">
        <w:fldChar w:fldCharType="end"/>
      </w:r>
      <w:r w:rsidR="00994794">
        <w:fldChar w:fldCharType="end"/>
      </w:r>
      <w:r w:rsidR="00947022">
        <w:fldChar w:fldCharType="end"/>
      </w:r>
      <w:r w:rsidR="009A28B7">
        <w:fldChar w:fldCharType="end"/>
      </w:r>
      <w:r w:rsidR="0016643F">
        <w:fldChar w:fldCharType="end"/>
      </w:r>
      <w:r w:rsidR="00F94901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3DBF7D1E" w14:textId="77777777" w:rsidR="00581F83" w:rsidRPr="00D638CF" w:rsidRDefault="00581F83" w:rsidP="00581F83">
      <w:pPr>
        <w:pStyle w:val="Antrats"/>
        <w:jc w:val="right"/>
        <w:rPr>
          <w:b/>
          <w:bCs/>
        </w:rPr>
      </w:pPr>
    </w:p>
    <w:p w14:paraId="762FC482" w14:textId="77777777" w:rsidR="00581F83" w:rsidRDefault="00581F83" w:rsidP="00581F83">
      <w:pPr>
        <w:pStyle w:val="Antrats"/>
        <w:jc w:val="center"/>
        <w:rPr>
          <w:b/>
        </w:rPr>
      </w:pPr>
      <w:r>
        <w:rPr>
          <w:b/>
        </w:rPr>
        <w:t>LIETUVOS RESPUBLIKOS</w:t>
      </w:r>
    </w:p>
    <w:p w14:paraId="2192AAEF" w14:textId="77777777" w:rsidR="00581F83" w:rsidRDefault="00581F83" w:rsidP="00581F83">
      <w:pPr>
        <w:pStyle w:val="Antrats"/>
        <w:jc w:val="center"/>
        <w:rPr>
          <w:b/>
        </w:rPr>
      </w:pPr>
      <w:r>
        <w:rPr>
          <w:b/>
        </w:rPr>
        <w:t>RYŠIŲ REGULIAVIMO TARNYBOS</w:t>
      </w:r>
    </w:p>
    <w:p w14:paraId="12B46878" w14:textId="6C28D188" w:rsidR="00581F83" w:rsidRDefault="00DC1540" w:rsidP="00581F83">
      <w:pPr>
        <w:pStyle w:val="Antrats"/>
        <w:jc w:val="center"/>
        <w:rPr>
          <w:b/>
        </w:rPr>
      </w:pPr>
      <w:r>
        <w:rPr>
          <w:b/>
        </w:rPr>
        <w:t>TIN</w:t>
      </w:r>
      <w:r w:rsidR="000D0B06">
        <w:rPr>
          <w:b/>
        </w:rPr>
        <w:t>KLŲ REGULIAVIMO DEPARTAMENTO</w:t>
      </w:r>
    </w:p>
    <w:p w14:paraId="67B2751A" w14:textId="6B2C1286" w:rsidR="00E9325A" w:rsidRDefault="00E9325A" w:rsidP="00581F83">
      <w:pPr>
        <w:pStyle w:val="Antrats"/>
        <w:jc w:val="center"/>
        <w:rPr>
          <w:b/>
          <w:sz w:val="28"/>
        </w:rPr>
      </w:pPr>
      <w:r>
        <w:rPr>
          <w:b/>
        </w:rPr>
        <w:t>DIREKTORIUS</w:t>
      </w:r>
    </w:p>
    <w:p w14:paraId="16DE8CD7" w14:textId="77777777" w:rsidR="00103497" w:rsidRPr="00103497" w:rsidRDefault="00103497" w:rsidP="00103497">
      <w:pPr>
        <w:pStyle w:val="Antrats"/>
        <w:jc w:val="center"/>
        <w:rPr>
          <w:b/>
        </w:rPr>
      </w:pPr>
    </w:p>
    <w:p w14:paraId="757F5980" w14:textId="77777777" w:rsidR="00CF36F4" w:rsidRDefault="00CF36F4" w:rsidP="00CF36F4">
      <w:pPr>
        <w:pStyle w:val="Antrats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SPRENDIMAS</w:t>
      </w:r>
    </w:p>
    <w:p w14:paraId="76D27B21" w14:textId="0DEEDB7A" w:rsidR="00844DE7" w:rsidRPr="00AA4F95" w:rsidRDefault="00044367" w:rsidP="00103497">
      <w:pPr>
        <w:pStyle w:val="Antrats"/>
        <w:tabs>
          <w:tab w:val="clear" w:pos="4320"/>
          <w:tab w:val="clear" w:pos="8640"/>
        </w:tabs>
        <w:jc w:val="center"/>
        <w:rPr>
          <w:b/>
          <w:caps/>
          <w:snapToGrid w:val="0"/>
        </w:rPr>
      </w:pPr>
      <w:r w:rsidRPr="00075FBE">
        <w:rPr>
          <w:b/>
        </w:rPr>
        <w:t xml:space="preserve">DĖL TEISĖS </w:t>
      </w:r>
      <w:r w:rsidRPr="003F357C">
        <w:rPr>
          <w:b/>
          <w:caps/>
        </w:rPr>
        <w:t>VARTOTI LIETUVOS VARDĄ INTERNETO DOMEN</w:t>
      </w:r>
      <w:r>
        <w:rPr>
          <w:b/>
          <w:caps/>
        </w:rPr>
        <w:t>O</w:t>
      </w:r>
      <w:r w:rsidRPr="003F357C">
        <w:rPr>
          <w:b/>
          <w:caps/>
        </w:rPr>
        <w:t xml:space="preserve"> </w:t>
      </w:r>
      <w:r w:rsidR="0038140D">
        <w:rPr>
          <w:b/>
          <w:caps/>
        </w:rPr>
        <w:t xml:space="preserve">A. I. D. </w:t>
      </w:r>
      <w:r w:rsidR="0059700F">
        <w:rPr>
          <w:b/>
          <w:caps/>
        </w:rPr>
        <w:t>panaikinimo</w:t>
      </w:r>
    </w:p>
    <w:p w14:paraId="03CAA3AB" w14:textId="77777777" w:rsidR="00844DE7" w:rsidRPr="003E311B" w:rsidRDefault="00844DE7" w:rsidP="00844DE7">
      <w:pPr>
        <w:pStyle w:val="Antrats"/>
        <w:tabs>
          <w:tab w:val="clear" w:pos="4320"/>
          <w:tab w:val="clear" w:pos="8640"/>
        </w:tabs>
        <w:jc w:val="center"/>
      </w:pPr>
    </w:p>
    <w:p w14:paraId="0FF58235" w14:textId="71E26CC4" w:rsidR="00844DE7" w:rsidRPr="003E311B" w:rsidRDefault="0038140D" w:rsidP="00844DE7">
      <w:pPr>
        <w:pStyle w:val="Antrats"/>
        <w:tabs>
          <w:tab w:val="clear" w:pos="4320"/>
          <w:tab w:val="clear" w:pos="8640"/>
        </w:tabs>
        <w:jc w:val="center"/>
      </w:pPr>
      <w:r>
        <w:t xml:space="preserve">2022-10-06 </w:t>
      </w:r>
      <w:r w:rsidR="00844DE7" w:rsidRPr="003E311B">
        <w:t>Nr.</w:t>
      </w:r>
      <w:r w:rsidR="006D17C3">
        <w:t xml:space="preserve"> </w:t>
      </w:r>
      <w:r w:rsidRPr="0038140D">
        <w:t>(1.46E)2SP-350</w:t>
      </w:r>
    </w:p>
    <w:p w14:paraId="5890EFBD" w14:textId="77777777" w:rsidR="00844DE7" w:rsidRPr="003E311B" w:rsidRDefault="00844DE7" w:rsidP="00844DE7">
      <w:pPr>
        <w:pStyle w:val="Antrats"/>
        <w:tabs>
          <w:tab w:val="clear" w:pos="4320"/>
          <w:tab w:val="clear" w:pos="8640"/>
        </w:tabs>
        <w:jc w:val="center"/>
      </w:pPr>
      <w:r w:rsidRPr="003E311B">
        <w:t>Vilnius</w:t>
      </w:r>
    </w:p>
    <w:p w14:paraId="4B4A0040" w14:textId="77777777" w:rsidR="00844DE7" w:rsidRPr="003E311B" w:rsidRDefault="00844DE7" w:rsidP="00844DE7">
      <w:pPr>
        <w:pStyle w:val="Antrats"/>
        <w:tabs>
          <w:tab w:val="clear" w:pos="4320"/>
          <w:tab w:val="clear" w:pos="8640"/>
        </w:tabs>
        <w:jc w:val="both"/>
      </w:pPr>
    </w:p>
    <w:p w14:paraId="1D53B623" w14:textId="4EDF9CA9" w:rsidR="00266522" w:rsidRPr="00920420" w:rsidRDefault="00266522" w:rsidP="00266522">
      <w:pPr>
        <w:pStyle w:val="Antrats"/>
        <w:ind w:firstLine="709"/>
        <w:jc w:val="both"/>
        <w:rPr>
          <w:szCs w:val="23"/>
        </w:rPr>
      </w:pPr>
      <w:r>
        <w:rPr>
          <w:szCs w:val="23"/>
        </w:rPr>
        <w:t>V</w:t>
      </w:r>
      <w:r w:rsidRPr="00D6306F">
        <w:rPr>
          <w:szCs w:val="23"/>
        </w:rPr>
        <w:t xml:space="preserve">adovaudamasi Lietuvos vardo vartojimo interneto domenų varduose taisyklių, patvirtintų Lietuvos Respublikos Vyriausybės 2009 m. spalio 7 d. nutarimu Nr. 1272 „Dėl Lietuvos vardo vartojimo interneto domenų varduose taisyklių patvirtinimo“, </w:t>
      </w:r>
      <w:r w:rsidR="005A50BF">
        <w:rPr>
          <w:szCs w:val="23"/>
        </w:rPr>
        <w:t>14.</w:t>
      </w:r>
      <w:r w:rsidR="007E2258">
        <w:rPr>
          <w:szCs w:val="23"/>
        </w:rPr>
        <w:t>2</w:t>
      </w:r>
      <w:r w:rsidRPr="00D6306F">
        <w:rPr>
          <w:szCs w:val="23"/>
        </w:rPr>
        <w:t xml:space="preserve"> </w:t>
      </w:r>
      <w:r w:rsidR="00395915">
        <w:rPr>
          <w:szCs w:val="23"/>
        </w:rPr>
        <w:t>papunkčiu</w:t>
      </w:r>
      <w:r w:rsidRPr="00D6306F">
        <w:rPr>
          <w:szCs w:val="23"/>
        </w:rPr>
        <w:t xml:space="preserve"> ir atsižvelgdama </w:t>
      </w:r>
      <w:r>
        <w:rPr>
          <w:szCs w:val="23"/>
        </w:rPr>
        <w:t xml:space="preserve">į </w:t>
      </w:r>
      <w:r w:rsidR="00152590">
        <w:rPr>
          <w:szCs w:val="23"/>
        </w:rPr>
        <w:t>ta</w:t>
      </w:r>
      <w:r w:rsidR="00D67295">
        <w:rPr>
          <w:szCs w:val="23"/>
        </w:rPr>
        <w:t xml:space="preserve">i, kad </w:t>
      </w:r>
      <w:bookmarkStart w:id="0" w:name="_Hlk115957867"/>
      <w:r w:rsidR="0038140D" w:rsidRPr="0038140D">
        <w:rPr>
          <w:szCs w:val="23"/>
        </w:rPr>
        <w:t>A. I. D.</w:t>
      </w:r>
      <w:r w:rsidR="00920420">
        <w:rPr>
          <w:szCs w:val="23"/>
        </w:rPr>
        <w:t>,</w:t>
      </w:r>
      <w:r w:rsidR="00BB3AA6">
        <w:rPr>
          <w:szCs w:val="23"/>
        </w:rPr>
        <w:t xml:space="preserve"> </w:t>
      </w:r>
      <w:bookmarkEnd w:id="0"/>
      <w:r w:rsidR="00D93A8C">
        <w:rPr>
          <w:szCs w:val="23"/>
        </w:rPr>
        <w:t xml:space="preserve">gavusi </w:t>
      </w:r>
      <w:r w:rsidR="00E40533">
        <w:rPr>
          <w:bCs/>
        </w:rPr>
        <w:t>Lietuvos Respublikos ryšių reguliavimo tarnybos</w:t>
      </w:r>
      <w:r w:rsidR="00E40533">
        <w:rPr>
          <w:szCs w:val="23"/>
        </w:rPr>
        <w:t xml:space="preserve"> </w:t>
      </w:r>
      <w:r w:rsidR="00956B01">
        <w:rPr>
          <w:szCs w:val="23"/>
        </w:rPr>
        <w:t xml:space="preserve">2022 m. </w:t>
      </w:r>
      <w:r w:rsidR="00D93A8C">
        <w:rPr>
          <w:szCs w:val="23"/>
        </w:rPr>
        <w:t>rugsėjo 22</w:t>
      </w:r>
      <w:r w:rsidR="00061708">
        <w:rPr>
          <w:szCs w:val="23"/>
        </w:rPr>
        <w:t> </w:t>
      </w:r>
      <w:r w:rsidR="0028699F">
        <w:rPr>
          <w:szCs w:val="23"/>
        </w:rPr>
        <w:t xml:space="preserve">d. </w:t>
      </w:r>
      <w:r w:rsidR="00D93A8C">
        <w:rPr>
          <w:szCs w:val="23"/>
        </w:rPr>
        <w:t>raštą</w:t>
      </w:r>
      <w:r w:rsidR="00BD1116">
        <w:rPr>
          <w:szCs w:val="23"/>
        </w:rPr>
        <w:t xml:space="preserve"> Nr. </w:t>
      </w:r>
      <w:r w:rsidR="00D93A8C" w:rsidRPr="00920420">
        <w:rPr>
          <w:szCs w:val="23"/>
        </w:rPr>
        <w:t xml:space="preserve">(63.9Mr)1B-2529, </w:t>
      </w:r>
      <w:r w:rsidR="00061708">
        <w:rPr>
          <w:szCs w:val="23"/>
        </w:rPr>
        <w:t xml:space="preserve"> </w:t>
      </w:r>
      <w:r w:rsidR="00920420">
        <w:rPr>
          <w:szCs w:val="23"/>
        </w:rPr>
        <w:t>2022 m. spalio 5 d. pateikė prašymą dėl teisių į domeną atsisakymo</w:t>
      </w:r>
      <w:r w:rsidRPr="00920420">
        <w:rPr>
          <w:szCs w:val="23"/>
        </w:rPr>
        <w:t>:</w:t>
      </w:r>
    </w:p>
    <w:p w14:paraId="3DEBD038" w14:textId="4C5938B9" w:rsidR="002C3E49" w:rsidRPr="000C307B" w:rsidRDefault="002C3E49" w:rsidP="00A754F1">
      <w:pPr>
        <w:pStyle w:val="Antrats"/>
        <w:tabs>
          <w:tab w:val="clear" w:pos="4320"/>
          <w:tab w:val="clear" w:pos="8640"/>
        </w:tabs>
        <w:ind w:firstLine="709"/>
        <w:jc w:val="both"/>
      </w:pPr>
      <w:r w:rsidRPr="000C307B">
        <w:t xml:space="preserve">1. </w:t>
      </w:r>
      <w:r>
        <w:t>P a</w:t>
      </w:r>
      <w:r w:rsidRPr="000C307B">
        <w:t xml:space="preserve"> </w:t>
      </w:r>
      <w:r>
        <w:t>n</w:t>
      </w:r>
      <w:r w:rsidRPr="000C307B">
        <w:t xml:space="preserve"> </w:t>
      </w:r>
      <w:r>
        <w:t xml:space="preserve">a </w:t>
      </w:r>
      <w:r w:rsidRPr="000C307B">
        <w:t>i</w:t>
      </w:r>
      <w:r>
        <w:t xml:space="preserve"> k </w:t>
      </w:r>
      <w:r w:rsidRPr="000C307B">
        <w:t>i</w:t>
      </w:r>
      <w:r>
        <w:t xml:space="preserve"> n u  </w:t>
      </w:r>
      <w:bookmarkStart w:id="1" w:name="_Hlk115958006"/>
      <w:r w:rsidR="0038140D" w:rsidRPr="0038140D">
        <w:rPr>
          <w:szCs w:val="23"/>
        </w:rPr>
        <w:t xml:space="preserve">A. I. D. </w:t>
      </w:r>
      <w:r w:rsidR="00F75ADD" w:rsidRPr="00F75ADD">
        <w:rPr>
          <w:szCs w:val="23"/>
        </w:rPr>
        <w:t xml:space="preserve"> </w:t>
      </w:r>
      <w:bookmarkEnd w:id="1"/>
      <w:r w:rsidR="00A23BD5">
        <w:rPr>
          <w:bCs/>
        </w:rPr>
        <w:t>Lietuvos Respublikos</w:t>
      </w:r>
      <w:r w:rsidR="005266C1">
        <w:rPr>
          <w:bCs/>
        </w:rPr>
        <w:t xml:space="preserve"> ryšių reguliavimo tarnybos </w:t>
      </w:r>
      <w:r w:rsidR="00920420" w:rsidRPr="00920420">
        <w:rPr>
          <w:bCs/>
        </w:rPr>
        <w:t xml:space="preserve">direktoriaus 2014 m. kovo 28 d. įsakymu Nr. 1V- 466 „Dėl teisės vartoti Lietuvos vardą interneto domeno varde suteikimo </w:t>
      </w:r>
      <w:r w:rsidR="0038140D" w:rsidRPr="0038140D">
        <w:rPr>
          <w:bCs/>
          <w:caps/>
        </w:rPr>
        <w:t>A. I. D.</w:t>
      </w:r>
      <w:r w:rsidR="00920420" w:rsidRPr="0038140D">
        <w:rPr>
          <w:bCs/>
        </w:rPr>
        <w:t>“</w:t>
      </w:r>
      <w:r w:rsidR="00920420" w:rsidRPr="00920420">
        <w:rPr>
          <w:bCs/>
        </w:rPr>
        <w:t xml:space="preserve"> suteikta teis</w:t>
      </w:r>
      <w:r w:rsidR="00920420">
        <w:rPr>
          <w:bCs/>
        </w:rPr>
        <w:t>ę</w:t>
      </w:r>
      <w:r w:rsidR="00920420" w:rsidRPr="00920420">
        <w:rPr>
          <w:bCs/>
        </w:rPr>
        <w:t xml:space="preserve"> vartoti Lietuvos vardą antrojo lygio domeno varde </w:t>
      </w:r>
      <w:proofErr w:type="spellStart"/>
      <w:r w:rsidR="00920420" w:rsidRPr="00920420">
        <w:rPr>
          <w:bCs/>
        </w:rPr>
        <w:t>pasakulietuva.lt</w:t>
      </w:r>
      <w:proofErr w:type="spellEnd"/>
      <w:r w:rsidR="00920420" w:rsidRPr="00920420">
        <w:rPr>
          <w:bCs/>
        </w:rPr>
        <w:t xml:space="preserve">. </w:t>
      </w:r>
    </w:p>
    <w:p w14:paraId="28542D18" w14:textId="77777777" w:rsidR="007F7880" w:rsidRDefault="007F7880" w:rsidP="007F7880">
      <w:pPr>
        <w:pStyle w:val="Antrats"/>
        <w:tabs>
          <w:tab w:val="clear" w:pos="4320"/>
          <w:tab w:val="clear" w:pos="8640"/>
        </w:tabs>
        <w:ind w:firstLine="720"/>
        <w:jc w:val="both"/>
        <w:rPr>
          <w:szCs w:val="23"/>
        </w:rPr>
      </w:pPr>
      <w:r w:rsidRPr="00D6306F">
        <w:rPr>
          <w:szCs w:val="23"/>
        </w:rPr>
        <w:t>2. N u r o d a u</w:t>
      </w:r>
      <w:r>
        <w:rPr>
          <w:szCs w:val="23"/>
        </w:rPr>
        <w:t>:</w:t>
      </w:r>
    </w:p>
    <w:p w14:paraId="4052A978" w14:textId="3F4C1812" w:rsidR="007F7880" w:rsidRDefault="007F7880" w:rsidP="007F7880">
      <w:pPr>
        <w:pStyle w:val="Antrats"/>
        <w:tabs>
          <w:tab w:val="clear" w:pos="4320"/>
          <w:tab w:val="clear" w:pos="8640"/>
        </w:tabs>
        <w:ind w:firstLine="720"/>
        <w:jc w:val="both"/>
      </w:pPr>
      <w:r>
        <w:t xml:space="preserve">2.1. išsiųsti šį sprendimą </w:t>
      </w:r>
      <w:r w:rsidR="0038140D" w:rsidRPr="0038140D">
        <w:rPr>
          <w:szCs w:val="23"/>
        </w:rPr>
        <w:t xml:space="preserve">A. I. D. </w:t>
      </w:r>
      <w:r>
        <w:t xml:space="preserve">per 2 darbo dienas nuo šio įsakymo priėmimo dienos; </w:t>
      </w:r>
    </w:p>
    <w:p w14:paraId="3E3C24F7" w14:textId="77777777" w:rsidR="007F7880" w:rsidRDefault="007F7880" w:rsidP="007F7880">
      <w:pPr>
        <w:pStyle w:val="Antrats"/>
        <w:tabs>
          <w:tab w:val="clear" w:pos="4320"/>
          <w:tab w:val="clear" w:pos="8640"/>
        </w:tabs>
        <w:ind w:firstLine="720"/>
        <w:jc w:val="both"/>
        <w:rPr>
          <w:szCs w:val="23"/>
        </w:rPr>
      </w:pPr>
      <w:r>
        <w:t>2.2. paskelbti šį sprendimą Lietuvos Respublikos ryšių reguliavimo tarnybos interneto svetainėje.</w:t>
      </w:r>
    </w:p>
    <w:p w14:paraId="555CAB25" w14:textId="4C8EDA2C" w:rsidR="002C3E49" w:rsidRPr="000C307B" w:rsidRDefault="002C3E49" w:rsidP="002C3E49">
      <w:pPr>
        <w:pStyle w:val="Antrats"/>
        <w:tabs>
          <w:tab w:val="clear" w:pos="4320"/>
          <w:tab w:val="clear" w:pos="8640"/>
        </w:tabs>
        <w:ind w:firstLine="709"/>
        <w:jc w:val="both"/>
      </w:pPr>
      <w:r w:rsidRPr="00A47D33">
        <w:t xml:space="preserve">3. I </w:t>
      </w:r>
      <w:r>
        <w:t xml:space="preserve">š a i š k i n u, </w:t>
      </w:r>
      <w:r w:rsidR="0049212B">
        <w:t xml:space="preserve"> </w:t>
      </w:r>
      <w:r>
        <w:t xml:space="preserve">kad </w:t>
      </w:r>
      <w:r w:rsidRPr="00B02C4D">
        <w:t xml:space="preserve">šis </w:t>
      </w:r>
      <w:r w:rsidR="0049212B">
        <w:t>sprendi</w:t>
      </w:r>
      <w:r w:rsidRPr="00B02C4D">
        <w:t>mas gali būti skundžiamas per vieną mėnesį nuo išsiuntimo dienos Vilniaus apygardos administraciniam teismui Lietuvos Respublikos administracinių bylų teisenos įstatymo nustatyta tvarka ir sąlygomis</w:t>
      </w:r>
      <w:r w:rsidRPr="000C307B">
        <w:t>.</w:t>
      </w:r>
    </w:p>
    <w:p w14:paraId="1BCC7D6B" w14:textId="55998804" w:rsidR="002A596B" w:rsidRDefault="002A596B" w:rsidP="002A596B">
      <w:pPr>
        <w:pStyle w:val="Antrats"/>
        <w:ind w:firstLine="720"/>
        <w:jc w:val="both"/>
      </w:pPr>
    </w:p>
    <w:p w14:paraId="6ABC8BEC" w14:textId="4A04D241" w:rsidR="00154747" w:rsidRDefault="00154747" w:rsidP="002A596B">
      <w:pPr>
        <w:pStyle w:val="Antrats"/>
        <w:ind w:firstLine="720"/>
        <w:jc w:val="both"/>
      </w:pPr>
    </w:p>
    <w:p w14:paraId="7661AD97" w14:textId="2F43153A" w:rsidR="005A2ED4" w:rsidRDefault="008F5B89" w:rsidP="00121EDE">
      <w:pPr>
        <w:tabs>
          <w:tab w:val="right" w:pos="9638"/>
        </w:tabs>
        <w:jc w:val="both"/>
      </w:pPr>
      <w:r>
        <w:t xml:space="preserve">Departamento </w:t>
      </w:r>
      <w:r w:rsidR="006013DA">
        <w:t>d</w:t>
      </w:r>
      <w:r w:rsidR="006013DA" w:rsidRPr="00A22313">
        <w:t>irektor</w:t>
      </w:r>
      <w:r w:rsidR="006013DA">
        <w:t>ė</w:t>
      </w:r>
      <w:r w:rsidR="002A596B" w:rsidRPr="00A22313">
        <w:tab/>
      </w:r>
      <w:r>
        <w:t xml:space="preserve">Indrė </w:t>
      </w:r>
      <w:r w:rsidR="00291E8A">
        <w:t>Jurgelionienė</w:t>
      </w:r>
    </w:p>
    <w:p w14:paraId="7FEE8E95" w14:textId="1F8C9AD5" w:rsidR="004E30ED" w:rsidRPr="00611034" w:rsidRDefault="004E30ED" w:rsidP="00AB1C5D">
      <w:pPr>
        <w:tabs>
          <w:tab w:val="right" w:pos="9638"/>
        </w:tabs>
        <w:jc w:val="both"/>
      </w:pPr>
    </w:p>
    <w:sectPr w:rsidR="004E30ED" w:rsidRPr="00611034" w:rsidSect="005F7FA8">
      <w:headerReference w:type="first" r:id="rId13"/>
      <w:type w:val="continuous"/>
      <w:pgSz w:w="11906" w:h="16838"/>
      <w:pgMar w:top="1021" w:right="567" w:bottom="1134" w:left="1701" w:header="567" w:footer="567" w:gutter="0"/>
      <w:cols w:space="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E28E7" w14:textId="77777777" w:rsidR="00662B56" w:rsidRDefault="00662B56">
      <w:r>
        <w:separator/>
      </w:r>
    </w:p>
  </w:endnote>
  <w:endnote w:type="continuationSeparator" w:id="0">
    <w:p w14:paraId="19FF7A9F" w14:textId="77777777" w:rsidR="00662B56" w:rsidRDefault="00662B56">
      <w:r>
        <w:continuationSeparator/>
      </w:r>
    </w:p>
  </w:endnote>
  <w:endnote w:type="continuationNotice" w:id="1">
    <w:p w14:paraId="745219AF" w14:textId="77777777" w:rsidR="00662B56" w:rsidRDefault="00662B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903B" w14:textId="77777777" w:rsidR="00662B56" w:rsidRDefault="00662B56">
      <w:r>
        <w:separator/>
      </w:r>
    </w:p>
  </w:footnote>
  <w:footnote w:type="continuationSeparator" w:id="0">
    <w:p w14:paraId="6B62E415" w14:textId="77777777" w:rsidR="00662B56" w:rsidRDefault="00662B56">
      <w:r>
        <w:continuationSeparator/>
      </w:r>
    </w:p>
  </w:footnote>
  <w:footnote w:type="continuationNotice" w:id="1">
    <w:p w14:paraId="40A45E9D" w14:textId="77777777" w:rsidR="00662B56" w:rsidRDefault="00662B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F07D" w14:textId="77777777" w:rsidR="00293F20" w:rsidRPr="007C2F5C" w:rsidRDefault="00293F20" w:rsidP="007C2F5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12B"/>
    <w:multiLevelType w:val="multilevel"/>
    <w:tmpl w:val="CE7041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113"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332608DA"/>
    <w:multiLevelType w:val="multilevel"/>
    <w:tmpl w:val="7C483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32"/>
        </w:tabs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18"/>
        </w:tabs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4"/>
        </w:tabs>
        <w:ind w:left="2704" w:hanging="1800"/>
      </w:pPr>
      <w:rPr>
        <w:rFonts w:hint="default"/>
      </w:rPr>
    </w:lvl>
  </w:abstractNum>
  <w:abstractNum w:abstractNumId="2" w15:restartNumberingAfterBreak="0">
    <w:nsid w:val="35B22D2D"/>
    <w:multiLevelType w:val="hybridMultilevel"/>
    <w:tmpl w:val="6664640E"/>
    <w:lvl w:ilvl="0" w:tplc="8F8699EC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37B674E4"/>
    <w:multiLevelType w:val="multilevel"/>
    <w:tmpl w:val="49A6FC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8F3764B"/>
    <w:multiLevelType w:val="hybridMultilevel"/>
    <w:tmpl w:val="B448B066"/>
    <w:lvl w:ilvl="0" w:tplc="C19AC3B2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3E1ADF7C">
      <w:numFmt w:val="none"/>
      <w:lvlText w:val=""/>
      <w:lvlJc w:val="left"/>
      <w:pPr>
        <w:tabs>
          <w:tab w:val="num" w:pos="360"/>
        </w:tabs>
      </w:pPr>
    </w:lvl>
    <w:lvl w:ilvl="2" w:tplc="17C8C47C">
      <w:numFmt w:val="none"/>
      <w:lvlText w:val=""/>
      <w:lvlJc w:val="left"/>
      <w:pPr>
        <w:tabs>
          <w:tab w:val="num" w:pos="360"/>
        </w:tabs>
      </w:pPr>
    </w:lvl>
    <w:lvl w:ilvl="3" w:tplc="451231E2">
      <w:numFmt w:val="none"/>
      <w:lvlText w:val=""/>
      <w:lvlJc w:val="left"/>
      <w:pPr>
        <w:tabs>
          <w:tab w:val="num" w:pos="360"/>
        </w:tabs>
      </w:pPr>
    </w:lvl>
    <w:lvl w:ilvl="4" w:tplc="F954AB78">
      <w:numFmt w:val="none"/>
      <w:lvlText w:val=""/>
      <w:lvlJc w:val="left"/>
      <w:pPr>
        <w:tabs>
          <w:tab w:val="num" w:pos="360"/>
        </w:tabs>
      </w:pPr>
    </w:lvl>
    <w:lvl w:ilvl="5" w:tplc="88EEAF2A">
      <w:numFmt w:val="none"/>
      <w:lvlText w:val=""/>
      <w:lvlJc w:val="left"/>
      <w:pPr>
        <w:tabs>
          <w:tab w:val="num" w:pos="360"/>
        </w:tabs>
      </w:pPr>
    </w:lvl>
    <w:lvl w:ilvl="6" w:tplc="8E5E2EB6">
      <w:numFmt w:val="none"/>
      <w:lvlText w:val=""/>
      <w:lvlJc w:val="left"/>
      <w:pPr>
        <w:tabs>
          <w:tab w:val="num" w:pos="360"/>
        </w:tabs>
      </w:pPr>
    </w:lvl>
    <w:lvl w:ilvl="7" w:tplc="6D96B018">
      <w:numFmt w:val="none"/>
      <w:lvlText w:val=""/>
      <w:lvlJc w:val="left"/>
      <w:pPr>
        <w:tabs>
          <w:tab w:val="num" w:pos="360"/>
        </w:tabs>
      </w:pPr>
    </w:lvl>
    <w:lvl w:ilvl="8" w:tplc="0920940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ABE296A"/>
    <w:multiLevelType w:val="multilevel"/>
    <w:tmpl w:val="14E2A9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4ADC17DF"/>
    <w:multiLevelType w:val="multilevel"/>
    <w:tmpl w:val="F8E4DF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C1A675E"/>
    <w:multiLevelType w:val="multilevel"/>
    <w:tmpl w:val="967C7E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7E4A33A1"/>
    <w:multiLevelType w:val="multilevel"/>
    <w:tmpl w:val="AB1E1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32"/>
        </w:tabs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18"/>
        </w:tabs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4"/>
        </w:tabs>
        <w:ind w:left="2704" w:hanging="1800"/>
      </w:pPr>
      <w:rPr>
        <w:rFonts w:hint="default"/>
      </w:rPr>
    </w:lvl>
  </w:abstractNum>
  <w:num w:numId="1" w16cid:durableId="88426290">
    <w:abstractNumId w:val="7"/>
  </w:num>
  <w:num w:numId="2" w16cid:durableId="1520119777">
    <w:abstractNumId w:val="2"/>
  </w:num>
  <w:num w:numId="3" w16cid:durableId="1081679278">
    <w:abstractNumId w:val="5"/>
  </w:num>
  <w:num w:numId="4" w16cid:durableId="499004503">
    <w:abstractNumId w:val="3"/>
  </w:num>
  <w:num w:numId="5" w16cid:durableId="1880582045">
    <w:abstractNumId w:val="0"/>
  </w:num>
  <w:num w:numId="6" w16cid:durableId="1081827407">
    <w:abstractNumId w:val="1"/>
  </w:num>
  <w:num w:numId="7" w16cid:durableId="789324171">
    <w:abstractNumId w:val="8"/>
  </w:num>
  <w:num w:numId="8" w16cid:durableId="183322395">
    <w:abstractNumId w:val="4"/>
  </w:num>
  <w:num w:numId="9" w16cid:durableId="9271562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396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5E"/>
    <w:rsid w:val="00000507"/>
    <w:rsid w:val="00001BA9"/>
    <w:rsid w:val="0000214C"/>
    <w:rsid w:val="00002691"/>
    <w:rsid w:val="00005366"/>
    <w:rsid w:val="00006AC1"/>
    <w:rsid w:val="00014F09"/>
    <w:rsid w:val="00015A74"/>
    <w:rsid w:val="00017404"/>
    <w:rsid w:val="00017E06"/>
    <w:rsid w:val="00021DB6"/>
    <w:rsid w:val="000244B6"/>
    <w:rsid w:val="0002612F"/>
    <w:rsid w:val="000269C9"/>
    <w:rsid w:val="000276A0"/>
    <w:rsid w:val="0003135F"/>
    <w:rsid w:val="0003186B"/>
    <w:rsid w:val="00031D7E"/>
    <w:rsid w:val="00031EEC"/>
    <w:rsid w:val="000328D7"/>
    <w:rsid w:val="00036568"/>
    <w:rsid w:val="00037355"/>
    <w:rsid w:val="00040311"/>
    <w:rsid w:val="00043246"/>
    <w:rsid w:val="000440F6"/>
    <w:rsid w:val="00044367"/>
    <w:rsid w:val="00052A44"/>
    <w:rsid w:val="00060BFF"/>
    <w:rsid w:val="00061708"/>
    <w:rsid w:val="000627E8"/>
    <w:rsid w:val="00064879"/>
    <w:rsid w:val="00064F84"/>
    <w:rsid w:val="00065368"/>
    <w:rsid w:val="00066511"/>
    <w:rsid w:val="0007112A"/>
    <w:rsid w:val="000734F4"/>
    <w:rsid w:val="00075FBE"/>
    <w:rsid w:val="0007698C"/>
    <w:rsid w:val="000814DE"/>
    <w:rsid w:val="00082ABE"/>
    <w:rsid w:val="0008321D"/>
    <w:rsid w:val="00083DEB"/>
    <w:rsid w:val="00085928"/>
    <w:rsid w:val="00086745"/>
    <w:rsid w:val="000932A4"/>
    <w:rsid w:val="0009532D"/>
    <w:rsid w:val="0009549C"/>
    <w:rsid w:val="00097446"/>
    <w:rsid w:val="000A00D9"/>
    <w:rsid w:val="000A286F"/>
    <w:rsid w:val="000A2A5F"/>
    <w:rsid w:val="000A6E7A"/>
    <w:rsid w:val="000B3B74"/>
    <w:rsid w:val="000B604E"/>
    <w:rsid w:val="000B7B67"/>
    <w:rsid w:val="000C0068"/>
    <w:rsid w:val="000C1F22"/>
    <w:rsid w:val="000C24D9"/>
    <w:rsid w:val="000C2E0F"/>
    <w:rsid w:val="000C307B"/>
    <w:rsid w:val="000C6808"/>
    <w:rsid w:val="000C6C3E"/>
    <w:rsid w:val="000D0A90"/>
    <w:rsid w:val="000D0B06"/>
    <w:rsid w:val="000D227D"/>
    <w:rsid w:val="000D539F"/>
    <w:rsid w:val="000D5558"/>
    <w:rsid w:val="000D78BC"/>
    <w:rsid w:val="000E1557"/>
    <w:rsid w:val="000E39E0"/>
    <w:rsid w:val="000E51E0"/>
    <w:rsid w:val="000F0712"/>
    <w:rsid w:val="000F0E96"/>
    <w:rsid w:val="000F2FCD"/>
    <w:rsid w:val="000F698C"/>
    <w:rsid w:val="000F6B4D"/>
    <w:rsid w:val="000F6C0F"/>
    <w:rsid w:val="000F78F3"/>
    <w:rsid w:val="000F7BB0"/>
    <w:rsid w:val="001006C0"/>
    <w:rsid w:val="00103164"/>
    <w:rsid w:val="00103497"/>
    <w:rsid w:val="00105BAB"/>
    <w:rsid w:val="001078D0"/>
    <w:rsid w:val="001079C9"/>
    <w:rsid w:val="00111190"/>
    <w:rsid w:val="00113757"/>
    <w:rsid w:val="001158FD"/>
    <w:rsid w:val="00116DCD"/>
    <w:rsid w:val="001173A9"/>
    <w:rsid w:val="001173E7"/>
    <w:rsid w:val="00117FD1"/>
    <w:rsid w:val="00121EDE"/>
    <w:rsid w:val="00122A8F"/>
    <w:rsid w:val="00125569"/>
    <w:rsid w:val="00126AF8"/>
    <w:rsid w:val="001307E2"/>
    <w:rsid w:val="00132E14"/>
    <w:rsid w:val="00134DB8"/>
    <w:rsid w:val="00135ADC"/>
    <w:rsid w:val="0014285D"/>
    <w:rsid w:val="00142DE0"/>
    <w:rsid w:val="001444A4"/>
    <w:rsid w:val="00144A43"/>
    <w:rsid w:val="001477BA"/>
    <w:rsid w:val="001505FA"/>
    <w:rsid w:val="00150A5B"/>
    <w:rsid w:val="00152590"/>
    <w:rsid w:val="00154747"/>
    <w:rsid w:val="00163CBF"/>
    <w:rsid w:val="001653D1"/>
    <w:rsid w:val="00165EA4"/>
    <w:rsid w:val="0016643F"/>
    <w:rsid w:val="00166F26"/>
    <w:rsid w:val="001703AF"/>
    <w:rsid w:val="0017046A"/>
    <w:rsid w:val="00171B2A"/>
    <w:rsid w:val="00172806"/>
    <w:rsid w:val="001740D4"/>
    <w:rsid w:val="001759C0"/>
    <w:rsid w:val="00176C96"/>
    <w:rsid w:val="0017725C"/>
    <w:rsid w:val="00182DE2"/>
    <w:rsid w:val="00183E6E"/>
    <w:rsid w:val="00185C47"/>
    <w:rsid w:val="00187230"/>
    <w:rsid w:val="001908FF"/>
    <w:rsid w:val="00191459"/>
    <w:rsid w:val="00191ED4"/>
    <w:rsid w:val="00192437"/>
    <w:rsid w:val="00192D4C"/>
    <w:rsid w:val="00193F43"/>
    <w:rsid w:val="00195075"/>
    <w:rsid w:val="00196CCB"/>
    <w:rsid w:val="00197944"/>
    <w:rsid w:val="001A0399"/>
    <w:rsid w:val="001A1584"/>
    <w:rsid w:val="001A2431"/>
    <w:rsid w:val="001A56EF"/>
    <w:rsid w:val="001A64A6"/>
    <w:rsid w:val="001A669E"/>
    <w:rsid w:val="001B068B"/>
    <w:rsid w:val="001B0F23"/>
    <w:rsid w:val="001B5B8C"/>
    <w:rsid w:val="001B7462"/>
    <w:rsid w:val="001C553C"/>
    <w:rsid w:val="001D00B8"/>
    <w:rsid w:val="001D5731"/>
    <w:rsid w:val="001D7113"/>
    <w:rsid w:val="001E100A"/>
    <w:rsid w:val="001E41F2"/>
    <w:rsid w:val="001E4B3E"/>
    <w:rsid w:val="001E7847"/>
    <w:rsid w:val="001E7A9E"/>
    <w:rsid w:val="001E7E1C"/>
    <w:rsid w:val="001F0BB4"/>
    <w:rsid w:val="001F17F7"/>
    <w:rsid w:val="001F19B9"/>
    <w:rsid w:val="001F78D3"/>
    <w:rsid w:val="00201B7E"/>
    <w:rsid w:val="00201D39"/>
    <w:rsid w:val="0020307C"/>
    <w:rsid w:val="00207CF3"/>
    <w:rsid w:val="00210305"/>
    <w:rsid w:val="00210830"/>
    <w:rsid w:val="00214CD2"/>
    <w:rsid w:val="00215BAD"/>
    <w:rsid w:val="00216CBD"/>
    <w:rsid w:val="002235C3"/>
    <w:rsid w:val="00224E7F"/>
    <w:rsid w:val="0022534B"/>
    <w:rsid w:val="00225648"/>
    <w:rsid w:val="00226C59"/>
    <w:rsid w:val="00230C0D"/>
    <w:rsid w:val="00232F95"/>
    <w:rsid w:val="00235A07"/>
    <w:rsid w:val="00235FEB"/>
    <w:rsid w:val="00236C27"/>
    <w:rsid w:val="00237175"/>
    <w:rsid w:val="00240733"/>
    <w:rsid w:val="00241CF8"/>
    <w:rsid w:val="00244B95"/>
    <w:rsid w:val="00244BD2"/>
    <w:rsid w:val="00245AAB"/>
    <w:rsid w:val="00252DC8"/>
    <w:rsid w:val="00254745"/>
    <w:rsid w:val="00256CE4"/>
    <w:rsid w:val="00256FEE"/>
    <w:rsid w:val="0026420A"/>
    <w:rsid w:val="00265CF9"/>
    <w:rsid w:val="00266522"/>
    <w:rsid w:val="0026676B"/>
    <w:rsid w:val="00270284"/>
    <w:rsid w:val="002703A8"/>
    <w:rsid w:val="00271B9F"/>
    <w:rsid w:val="002754FE"/>
    <w:rsid w:val="0028507A"/>
    <w:rsid w:val="0028699F"/>
    <w:rsid w:val="00291B44"/>
    <w:rsid w:val="00291E8A"/>
    <w:rsid w:val="00293E0B"/>
    <w:rsid w:val="00293F20"/>
    <w:rsid w:val="00296898"/>
    <w:rsid w:val="00297187"/>
    <w:rsid w:val="002978BA"/>
    <w:rsid w:val="002A1E5A"/>
    <w:rsid w:val="002A596B"/>
    <w:rsid w:val="002A63D2"/>
    <w:rsid w:val="002A6C80"/>
    <w:rsid w:val="002A7D1D"/>
    <w:rsid w:val="002B01FC"/>
    <w:rsid w:val="002B0367"/>
    <w:rsid w:val="002B7071"/>
    <w:rsid w:val="002C22AD"/>
    <w:rsid w:val="002C3E49"/>
    <w:rsid w:val="002C6C85"/>
    <w:rsid w:val="002C7D3D"/>
    <w:rsid w:val="002D5983"/>
    <w:rsid w:val="002D673E"/>
    <w:rsid w:val="002E5148"/>
    <w:rsid w:val="002F1A02"/>
    <w:rsid w:val="002F384D"/>
    <w:rsid w:val="002F7B11"/>
    <w:rsid w:val="003002C5"/>
    <w:rsid w:val="00303652"/>
    <w:rsid w:val="00304124"/>
    <w:rsid w:val="003044FF"/>
    <w:rsid w:val="003049CD"/>
    <w:rsid w:val="00304CC7"/>
    <w:rsid w:val="003050C4"/>
    <w:rsid w:val="003053A7"/>
    <w:rsid w:val="0031048F"/>
    <w:rsid w:val="00310F24"/>
    <w:rsid w:val="00313AB0"/>
    <w:rsid w:val="0031405C"/>
    <w:rsid w:val="0031467E"/>
    <w:rsid w:val="003167C4"/>
    <w:rsid w:val="00316994"/>
    <w:rsid w:val="00316C40"/>
    <w:rsid w:val="00327392"/>
    <w:rsid w:val="003405E5"/>
    <w:rsid w:val="00342A09"/>
    <w:rsid w:val="003433B2"/>
    <w:rsid w:val="003504A8"/>
    <w:rsid w:val="0035064D"/>
    <w:rsid w:val="00354D2A"/>
    <w:rsid w:val="00356691"/>
    <w:rsid w:val="0035685E"/>
    <w:rsid w:val="00361965"/>
    <w:rsid w:val="00361CF0"/>
    <w:rsid w:val="0036451C"/>
    <w:rsid w:val="003646DF"/>
    <w:rsid w:val="00370DB1"/>
    <w:rsid w:val="00373143"/>
    <w:rsid w:val="003746C9"/>
    <w:rsid w:val="00374B91"/>
    <w:rsid w:val="00376971"/>
    <w:rsid w:val="0038140D"/>
    <w:rsid w:val="00381D29"/>
    <w:rsid w:val="00382995"/>
    <w:rsid w:val="00384839"/>
    <w:rsid w:val="003858EB"/>
    <w:rsid w:val="00387106"/>
    <w:rsid w:val="00392552"/>
    <w:rsid w:val="00394B9E"/>
    <w:rsid w:val="003958CB"/>
    <w:rsid w:val="00395915"/>
    <w:rsid w:val="00395FC3"/>
    <w:rsid w:val="00397829"/>
    <w:rsid w:val="00397A1B"/>
    <w:rsid w:val="003A1629"/>
    <w:rsid w:val="003A2B31"/>
    <w:rsid w:val="003A4DAE"/>
    <w:rsid w:val="003A5366"/>
    <w:rsid w:val="003A7DBE"/>
    <w:rsid w:val="003B13B0"/>
    <w:rsid w:val="003B14B6"/>
    <w:rsid w:val="003B2BF1"/>
    <w:rsid w:val="003B3ED9"/>
    <w:rsid w:val="003C1998"/>
    <w:rsid w:val="003C1A84"/>
    <w:rsid w:val="003C2AA9"/>
    <w:rsid w:val="003C2C44"/>
    <w:rsid w:val="003C3153"/>
    <w:rsid w:val="003C3BE4"/>
    <w:rsid w:val="003C45DC"/>
    <w:rsid w:val="003C529B"/>
    <w:rsid w:val="003D4622"/>
    <w:rsid w:val="003D53A3"/>
    <w:rsid w:val="003D6BBE"/>
    <w:rsid w:val="003E0899"/>
    <w:rsid w:val="003E311B"/>
    <w:rsid w:val="003E3ED8"/>
    <w:rsid w:val="003E4AC8"/>
    <w:rsid w:val="003F357C"/>
    <w:rsid w:val="003F6071"/>
    <w:rsid w:val="003F6A3A"/>
    <w:rsid w:val="00401852"/>
    <w:rsid w:val="00406EC8"/>
    <w:rsid w:val="004079B9"/>
    <w:rsid w:val="00407B1D"/>
    <w:rsid w:val="0041008E"/>
    <w:rsid w:val="0041340B"/>
    <w:rsid w:val="004136F2"/>
    <w:rsid w:val="00414041"/>
    <w:rsid w:val="00415D09"/>
    <w:rsid w:val="00422C88"/>
    <w:rsid w:val="004248C0"/>
    <w:rsid w:val="00425C6D"/>
    <w:rsid w:val="00426354"/>
    <w:rsid w:val="00426945"/>
    <w:rsid w:val="004276C8"/>
    <w:rsid w:val="00427A40"/>
    <w:rsid w:val="0043152F"/>
    <w:rsid w:val="004327F3"/>
    <w:rsid w:val="004333BB"/>
    <w:rsid w:val="00433ED4"/>
    <w:rsid w:val="004342DC"/>
    <w:rsid w:val="00436ACD"/>
    <w:rsid w:val="00440649"/>
    <w:rsid w:val="00446E65"/>
    <w:rsid w:val="00447B05"/>
    <w:rsid w:val="00447B68"/>
    <w:rsid w:val="00450B42"/>
    <w:rsid w:val="00454785"/>
    <w:rsid w:val="004568A7"/>
    <w:rsid w:val="00456D0C"/>
    <w:rsid w:val="004578A0"/>
    <w:rsid w:val="00462E42"/>
    <w:rsid w:val="004646B8"/>
    <w:rsid w:val="00465936"/>
    <w:rsid w:val="0046689D"/>
    <w:rsid w:val="0047123D"/>
    <w:rsid w:val="00471B82"/>
    <w:rsid w:val="00472DD3"/>
    <w:rsid w:val="00476D53"/>
    <w:rsid w:val="00477897"/>
    <w:rsid w:val="00484B30"/>
    <w:rsid w:val="00490239"/>
    <w:rsid w:val="00491806"/>
    <w:rsid w:val="0049190B"/>
    <w:rsid w:val="0049212B"/>
    <w:rsid w:val="00495DD7"/>
    <w:rsid w:val="0049657D"/>
    <w:rsid w:val="004973D4"/>
    <w:rsid w:val="004A2958"/>
    <w:rsid w:val="004A354A"/>
    <w:rsid w:val="004A7353"/>
    <w:rsid w:val="004A7E36"/>
    <w:rsid w:val="004B3714"/>
    <w:rsid w:val="004B4AF5"/>
    <w:rsid w:val="004B4D86"/>
    <w:rsid w:val="004B5A51"/>
    <w:rsid w:val="004B7EA8"/>
    <w:rsid w:val="004C119D"/>
    <w:rsid w:val="004C397F"/>
    <w:rsid w:val="004C55B1"/>
    <w:rsid w:val="004C6800"/>
    <w:rsid w:val="004C7907"/>
    <w:rsid w:val="004D0D10"/>
    <w:rsid w:val="004D1222"/>
    <w:rsid w:val="004D2294"/>
    <w:rsid w:val="004D2D7B"/>
    <w:rsid w:val="004D2F33"/>
    <w:rsid w:val="004D3820"/>
    <w:rsid w:val="004E1BD2"/>
    <w:rsid w:val="004E2405"/>
    <w:rsid w:val="004E30ED"/>
    <w:rsid w:val="004E311B"/>
    <w:rsid w:val="004E38CC"/>
    <w:rsid w:val="004E5C9B"/>
    <w:rsid w:val="004E7EE8"/>
    <w:rsid w:val="004F3412"/>
    <w:rsid w:val="004F385D"/>
    <w:rsid w:val="004F6B9A"/>
    <w:rsid w:val="004F6CD8"/>
    <w:rsid w:val="00500006"/>
    <w:rsid w:val="00500DD8"/>
    <w:rsid w:val="00503FE7"/>
    <w:rsid w:val="00506BFA"/>
    <w:rsid w:val="0050764E"/>
    <w:rsid w:val="00510E76"/>
    <w:rsid w:val="005121B5"/>
    <w:rsid w:val="00514B0A"/>
    <w:rsid w:val="00516AA5"/>
    <w:rsid w:val="0052012E"/>
    <w:rsid w:val="005233FE"/>
    <w:rsid w:val="005266C1"/>
    <w:rsid w:val="00527C05"/>
    <w:rsid w:val="00527ED9"/>
    <w:rsid w:val="005316DE"/>
    <w:rsid w:val="005320F1"/>
    <w:rsid w:val="00534C1C"/>
    <w:rsid w:val="005412CF"/>
    <w:rsid w:val="00544F42"/>
    <w:rsid w:val="00563F48"/>
    <w:rsid w:val="0056401E"/>
    <w:rsid w:val="00565935"/>
    <w:rsid w:val="00567B78"/>
    <w:rsid w:val="00570D7F"/>
    <w:rsid w:val="00570E36"/>
    <w:rsid w:val="005725B2"/>
    <w:rsid w:val="005739DB"/>
    <w:rsid w:val="00575519"/>
    <w:rsid w:val="00575D79"/>
    <w:rsid w:val="00575E3F"/>
    <w:rsid w:val="0057691C"/>
    <w:rsid w:val="00576942"/>
    <w:rsid w:val="0057707A"/>
    <w:rsid w:val="005811BB"/>
    <w:rsid w:val="005813FA"/>
    <w:rsid w:val="0058177F"/>
    <w:rsid w:val="00581F83"/>
    <w:rsid w:val="00583AF6"/>
    <w:rsid w:val="00587632"/>
    <w:rsid w:val="005915AE"/>
    <w:rsid w:val="00591A56"/>
    <w:rsid w:val="00596311"/>
    <w:rsid w:val="0059700F"/>
    <w:rsid w:val="00597EBE"/>
    <w:rsid w:val="005A0669"/>
    <w:rsid w:val="005A2ED4"/>
    <w:rsid w:val="005A3530"/>
    <w:rsid w:val="005A45DF"/>
    <w:rsid w:val="005A50BF"/>
    <w:rsid w:val="005B0721"/>
    <w:rsid w:val="005B4E2D"/>
    <w:rsid w:val="005C113D"/>
    <w:rsid w:val="005C158D"/>
    <w:rsid w:val="005C26FF"/>
    <w:rsid w:val="005C2977"/>
    <w:rsid w:val="005C2E6D"/>
    <w:rsid w:val="005D0C07"/>
    <w:rsid w:val="005D49E0"/>
    <w:rsid w:val="005D4BE8"/>
    <w:rsid w:val="005D7285"/>
    <w:rsid w:val="005E037B"/>
    <w:rsid w:val="005E0888"/>
    <w:rsid w:val="005E0981"/>
    <w:rsid w:val="005E15F8"/>
    <w:rsid w:val="005E2832"/>
    <w:rsid w:val="005E393D"/>
    <w:rsid w:val="005E62CB"/>
    <w:rsid w:val="005F0764"/>
    <w:rsid w:val="005F11BE"/>
    <w:rsid w:val="005F5331"/>
    <w:rsid w:val="005F67C8"/>
    <w:rsid w:val="005F7F33"/>
    <w:rsid w:val="005F7FA8"/>
    <w:rsid w:val="00600CD5"/>
    <w:rsid w:val="006013DA"/>
    <w:rsid w:val="00605A46"/>
    <w:rsid w:val="00611034"/>
    <w:rsid w:val="006133CF"/>
    <w:rsid w:val="00613660"/>
    <w:rsid w:val="006163FF"/>
    <w:rsid w:val="00617472"/>
    <w:rsid w:val="00617A35"/>
    <w:rsid w:val="006234AC"/>
    <w:rsid w:val="00625CD6"/>
    <w:rsid w:val="00625F2F"/>
    <w:rsid w:val="0062605C"/>
    <w:rsid w:val="0063051E"/>
    <w:rsid w:val="00631F1A"/>
    <w:rsid w:val="00632A82"/>
    <w:rsid w:val="00634BAF"/>
    <w:rsid w:val="00643D6B"/>
    <w:rsid w:val="006454CA"/>
    <w:rsid w:val="00646C13"/>
    <w:rsid w:val="0064721D"/>
    <w:rsid w:val="0065016D"/>
    <w:rsid w:val="00650E19"/>
    <w:rsid w:val="00651517"/>
    <w:rsid w:val="00654174"/>
    <w:rsid w:val="006559F0"/>
    <w:rsid w:val="00657551"/>
    <w:rsid w:val="00660A90"/>
    <w:rsid w:val="00661643"/>
    <w:rsid w:val="00662B56"/>
    <w:rsid w:val="006641BB"/>
    <w:rsid w:val="006644A6"/>
    <w:rsid w:val="0066796A"/>
    <w:rsid w:val="00672DBA"/>
    <w:rsid w:val="006735F9"/>
    <w:rsid w:val="0067746B"/>
    <w:rsid w:val="00680E12"/>
    <w:rsid w:val="006851B8"/>
    <w:rsid w:val="006858E9"/>
    <w:rsid w:val="00687282"/>
    <w:rsid w:val="0069115D"/>
    <w:rsid w:val="0069340B"/>
    <w:rsid w:val="006934C5"/>
    <w:rsid w:val="006938C0"/>
    <w:rsid w:val="006964C9"/>
    <w:rsid w:val="0069673E"/>
    <w:rsid w:val="006978ED"/>
    <w:rsid w:val="006A3B79"/>
    <w:rsid w:val="006A44B5"/>
    <w:rsid w:val="006A46E4"/>
    <w:rsid w:val="006A6859"/>
    <w:rsid w:val="006A6E39"/>
    <w:rsid w:val="006A7C40"/>
    <w:rsid w:val="006A7D0C"/>
    <w:rsid w:val="006B09CE"/>
    <w:rsid w:val="006B0F9A"/>
    <w:rsid w:val="006B4088"/>
    <w:rsid w:val="006B76BE"/>
    <w:rsid w:val="006B7B94"/>
    <w:rsid w:val="006C3F63"/>
    <w:rsid w:val="006C479D"/>
    <w:rsid w:val="006C5C99"/>
    <w:rsid w:val="006C6D84"/>
    <w:rsid w:val="006D17C3"/>
    <w:rsid w:val="006D6657"/>
    <w:rsid w:val="006E0E12"/>
    <w:rsid w:val="006F1CC2"/>
    <w:rsid w:val="006F1D2F"/>
    <w:rsid w:val="006F417C"/>
    <w:rsid w:val="006F5DC9"/>
    <w:rsid w:val="006F5EB5"/>
    <w:rsid w:val="006F6500"/>
    <w:rsid w:val="0070209F"/>
    <w:rsid w:val="007027DB"/>
    <w:rsid w:val="00703DB3"/>
    <w:rsid w:val="007048F5"/>
    <w:rsid w:val="00704A89"/>
    <w:rsid w:val="007071B8"/>
    <w:rsid w:val="007074B2"/>
    <w:rsid w:val="007108F9"/>
    <w:rsid w:val="0071252C"/>
    <w:rsid w:val="00712A7C"/>
    <w:rsid w:val="00713507"/>
    <w:rsid w:val="00713FB4"/>
    <w:rsid w:val="007146BE"/>
    <w:rsid w:val="00715255"/>
    <w:rsid w:val="00716CC2"/>
    <w:rsid w:val="00722723"/>
    <w:rsid w:val="00723169"/>
    <w:rsid w:val="007231A1"/>
    <w:rsid w:val="00731457"/>
    <w:rsid w:val="00732437"/>
    <w:rsid w:val="00733C03"/>
    <w:rsid w:val="00735CD6"/>
    <w:rsid w:val="0073681D"/>
    <w:rsid w:val="00743B4B"/>
    <w:rsid w:val="00744272"/>
    <w:rsid w:val="007451A3"/>
    <w:rsid w:val="00751D88"/>
    <w:rsid w:val="00752A37"/>
    <w:rsid w:val="007533E3"/>
    <w:rsid w:val="007540EF"/>
    <w:rsid w:val="007554AD"/>
    <w:rsid w:val="00756768"/>
    <w:rsid w:val="007638DC"/>
    <w:rsid w:val="00764C21"/>
    <w:rsid w:val="00764E87"/>
    <w:rsid w:val="00781EAB"/>
    <w:rsid w:val="007822AF"/>
    <w:rsid w:val="00783A15"/>
    <w:rsid w:val="00791C29"/>
    <w:rsid w:val="007924BA"/>
    <w:rsid w:val="00795B9C"/>
    <w:rsid w:val="00795C97"/>
    <w:rsid w:val="007A25FD"/>
    <w:rsid w:val="007A4DD4"/>
    <w:rsid w:val="007A54FB"/>
    <w:rsid w:val="007A662C"/>
    <w:rsid w:val="007A688A"/>
    <w:rsid w:val="007A75FA"/>
    <w:rsid w:val="007B19E2"/>
    <w:rsid w:val="007B2CBA"/>
    <w:rsid w:val="007B3449"/>
    <w:rsid w:val="007B6869"/>
    <w:rsid w:val="007C210B"/>
    <w:rsid w:val="007C2F5C"/>
    <w:rsid w:val="007C373B"/>
    <w:rsid w:val="007C5175"/>
    <w:rsid w:val="007C7DEA"/>
    <w:rsid w:val="007D322A"/>
    <w:rsid w:val="007D67D8"/>
    <w:rsid w:val="007D703E"/>
    <w:rsid w:val="007D72D1"/>
    <w:rsid w:val="007D7E2C"/>
    <w:rsid w:val="007E1A31"/>
    <w:rsid w:val="007E2258"/>
    <w:rsid w:val="007F14FE"/>
    <w:rsid w:val="007F2190"/>
    <w:rsid w:val="007F2D3F"/>
    <w:rsid w:val="007F4C10"/>
    <w:rsid w:val="007F55AA"/>
    <w:rsid w:val="007F7077"/>
    <w:rsid w:val="007F7262"/>
    <w:rsid w:val="007F7880"/>
    <w:rsid w:val="00802D91"/>
    <w:rsid w:val="008043A4"/>
    <w:rsid w:val="00805B85"/>
    <w:rsid w:val="00805E40"/>
    <w:rsid w:val="0080693C"/>
    <w:rsid w:val="008146D7"/>
    <w:rsid w:val="00821977"/>
    <w:rsid w:val="00821F12"/>
    <w:rsid w:val="00822D40"/>
    <w:rsid w:val="0082349B"/>
    <w:rsid w:val="00823BC6"/>
    <w:rsid w:val="00824773"/>
    <w:rsid w:val="00827E7A"/>
    <w:rsid w:val="008318A4"/>
    <w:rsid w:val="00833090"/>
    <w:rsid w:val="008353EB"/>
    <w:rsid w:val="00837797"/>
    <w:rsid w:val="00844DE7"/>
    <w:rsid w:val="00845CEA"/>
    <w:rsid w:val="00847C67"/>
    <w:rsid w:val="00850D8E"/>
    <w:rsid w:val="0085134A"/>
    <w:rsid w:val="008533EE"/>
    <w:rsid w:val="0085708B"/>
    <w:rsid w:val="008577F7"/>
    <w:rsid w:val="00861301"/>
    <w:rsid w:val="0086196B"/>
    <w:rsid w:val="00861B6D"/>
    <w:rsid w:val="00862E66"/>
    <w:rsid w:val="0086304D"/>
    <w:rsid w:val="00863A01"/>
    <w:rsid w:val="00863EA9"/>
    <w:rsid w:val="00866ED8"/>
    <w:rsid w:val="00872C24"/>
    <w:rsid w:val="00876BDA"/>
    <w:rsid w:val="00877425"/>
    <w:rsid w:val="00880FFA"/>
    <w:rsid w:val="008812FE"/>
    <w:rsid w:val="00881384"/>
    <w:rsid w:val="008829B5"/>
    <w:rsid w:val="00882DA6"/>
    <w:rsid w:val="00885DCE"/>
    <w:rsid w:val="00886676"/>
    <w:rsid w:val="00891F01"/>
    <w:rsid w:val="008926A2"/>
    <w:rsid w:val="00893388"/>
    <w:rsid w:val="008949BA"/>
    <w:rsid w:val="00895AF5"/>
    <w:rsid w:val="00897816"/>
    <w:rsid w:val="008A14CA"/>
    <w:rsid w:val="008A1EC7"/>
    <w:rsid w:val="008A4E67"/>
    <w:rsid w:val="008A7BCE"/>
    <w:rsid w:val="008B1A81"/>
    <w:rsid w:val="008B5545"/>
    <w:rsid w:val="008C1455"/>
    <w:rsid w:val="008C27AB"/>
    <w:rsid w:val="008C3082"/>
    <w:rsid w:val="008C336D"/>
    <w:rsid w:val="008C5500"/>
    <w:rsid w:val="008D1B27"/>
    <w:rsid w:val="008D2D69"/>
    <w:rsid w:val="008D5160"/>
    <w:rsid w:val="008E1CD9"/>
    <w:rsid w:val="008E2366"/>
    <w:rsid w:val="008E63E1"/>
    <w:rsid w:val="008E6CBC"/>
    <w:rsid w:val="008E7330"/>
    <w:rsid w:val="008E7AC3"/>
    <w:rsid w:val="008F1C78"/>
    <w:rsid w:val="008F2185"/>
    <w:rsid w:val="008F27AC"/>
    <w:rsid w:val="008F29FF"/>
    <w:rsid w:val="008F3BC3"/>
    <w:rsid w:val="008F52D3"/>
    <w:rsid w:val="008F5B89"/>
    <w:rsid w:val="008F6212"/>
    <w:rsid w:val="008F726D"/>
    <w:rsid w:val="008F743C"/>
    <w:rsid w:val="00901DAB"/>
    <w:rsid w:val="009023A1"/>
    <w:rsid w:val="00902C2D"/>
    <w:rsid w:val="00903623"/>
    <w:rsid w:val="00903B76"/>
    <w:rsid w:val="00905B48"/>
    <w:rsid w:val="00906B5C"/>
    <w:rsid w:val="00910043"/>
    <w:rsid w:val="0091187B"/>
    <w:rsid w:val="009123D3"/>
    <w:rsid w:val="00912855"/>
    <w:rsid w:val="00916D34"/>
    <w:rsid w:val="009176D7"/>
    <w:rsid w:val="00920420"/>
    <w:rsid w:val="009204BA"/>
    <w:rsid w:val="00921637"/>
    <w:rsid w:val="009229DA"/>
    <w:rsid w:val="009242C8"/>
    <w:rsid w:val="009244F0"/>
    <w:rsid w:val="00924CF6"/>
    <w:rsid w:val="009272B9"/>
    <w:rsid w:val="00927C0B"/>
    <w:rsid w:val="00940C2C"/>
    <w:rsid w:val="00941C01"/>
    <w:rsid w:val="009420C2"/>
    <w:rsid w:val="00944506"/>
    <w:rsid w:val="00947022"/>
    <w:rsid w:val="009513F8"/>
    <w:rsid w:val="00956B01"/>
    <w:rsid w:val="00957799"/>
    <w:rsid w:val="00957B21"/>
    <w:rsid w:val="00961A15"/>
    <w:rsid w:val="009643B2"/>
    <w:rsid w:val="009643DC"/>
    <w:rsid w:val="00964DCB"/>
    <w:rsid w:val="00965613"/>
    <w:rsid w:val="009671BB"/>
    <w:rsid w:val="00967383"/>
    <w:rsid w:val="0097231C"/>
    <w:rsid w:val="0097297F"/>
    <w:rsid w:val="0097693D"/>
    <w:rsid w:val="009804D3"/>
    <w:rsid w:val="00980700"/>
    <w:rsid w:val="00981E1A"/>
    <w:rsid w:val="00982C86"/>
    <w:rsid w:val="00984182"/>
    <w:rsid w:val="00986E17"/>
    <w:rsid w:val="009903AB"/>
    <w:rsid w:val="00990E4B"/>
    <w:rsid w:val="009938C5"/>
    <w:rsid w:val="00994794"/>
    <w:rsid w:val="009955E8"/>
    <w:rsid w:val="00997E28"/>
    <w:rsid w:val="009A1132"/>
    <w:rsid w:val="009A28B7"/>
    <w:rsid w:val="009A2D56"/>
    <w:rsid w:val="009A3DED"/>
    <w:rsid w:val="009A513F"/>
    <w:rsid w:val="009A625B"/>
    <w:rsid w:val="009A7211"/>
    <w:rsid w:val="009B180F"/>
    <w:rsid w:val="009B1D7F"/>
    <w:rsid w:val="009B5A94"/>
    <w:rsid w:val="009B606C"/>
    <w:rsid w:val="009B617D"/>
    <w:rsid w:val="009C238C"/>
    <w:rsid w:val="009C4621"/>
    <w:rsid w:val="009C50AA"/>
    <w:rsid w:val="009C58BB"/>
    <w:rsid w:val="009C5B81"/>
    <w:rsid w:val="009C6099"/>
    <w:rsid w:val="009D08E9"/>
    <w:rsid w:val="009D1E8F"/>
    <w:rsid w:val="009D2261"/>
    <w:rsid w:val="009E0CAD"/>
    <w:rsid w:val="009E1242"/>
    <w:rsid w:val="009E127B"/>
    <w:rsid w:val="009E2EBA"/>
    <w:rsid w:val="009E5ED9"/>
    <w:rsid w:val="009E7186"/>
    <w:rsid w:val="009F12FA"/>
    <w:rsid w:val="009F1AF1"/>
    <w:rsid w:val="009F1E70"/>
    <w:rsid w:val="009F2645"/>
    <w:rsid w:val="009F699E"/>
    <w:rsid w:val="009F7652"/>
    <w:rsid w:val="009F79EA"/>
    <w:rsid w:val="009F7FA2"/>
    <w:rsid w:val="00A02A7F"/>
    <w:rsid w:val="00A07B7B"/>
    <w:rsid w:val="00A11231"/>
    <w:rsid w:val="00A138E9"/>
    <w:rsid w:val="00A145CE"/>
    <w:rsid w:val="00A213B9"/>
    <w:rsid w:val="00A226D0"/>
    <w:rsid w:val="00A23BD5"/>
    <w:rsid w:val="00A2439D"/>
    <w:rsid w:val="00A24ABE"/>
    <w:rsid w:val="00A263FD"/>
    <w:rsid w:val="00A316F0"/>
    <w:rsid w:val="00A31AAB"/>
    <w:rsid w:val="00A32F53"/>
    <w:rsid w:val="00A33F37"/>
    <w:rsid w:val="00A342A1"/>
    <w:rsid w:val="00A379C4"/>
    <w:rsid w:val="00A40942"/>
    <w:rsid w:val="00A437BB"/>
    <w:rsid w:val="00A47A5C"/>
    <w:rsid w:val="00A47E6C"/>
    <w:rsid w:val="00A52102"/>
    <w:rsid w:val="00A52AF0"/>
    <w:rsid w:val="00A5325D"/>
    <w:rsid w:val="00A54AE4"/>
    <w:rsid w:val="00A5525D"/>
    <w:rsid w:val="00A5620D"/>
    <w:rsid w:val="00A56CF8"/>
    <w:rsid w:val="00A603C1"/>
    <w:rsid w:val="00A646A3"/>
    <w:rsid w:val="00A66548"/>
    <w:rsid w:val="00A704F5"/>
    <w:rsid w:val="00A72CED"/>
    <w:rsid w:val="00A754F1"/>
    <w:rsid w:val="00A7631C"/>
    <w:rsid w:val="00A778D2"/>
    <w:rsid w:val="00A808A0"/>
    <w:rsid w:val="00A81AEB"/>
    <w:rsid w:val="00A82AEC"/>
    <w:rsid w:val="00A91426"/>
    <w:rsid w:val="00A942A4"/>
    <w:rsid w:val="00A9443E"/>
    <w:rsid w:val="00A97B36"/>
    <w:rsid w:val="00AA1994"/>
    <w:rsid w:val="00AA2920"/>
    <w:rsid w:val="00AA3EE5"/>
    <w:rsid w:val="00AA40B6"/>
    <w:rsid w:val="00AA4F95"/>
    <w:rsid w:val="00AA59D3"/>
    <w:rsid w:val="00AB00E4"/>
    <w:rsid w:val="00AB1C5D"/>
    <w:rsid w:val="00AB2839"/>
    <w:rsid w:val="00AB4339"/>
    <w:rsid w:val="00AB5073"/>
    <w:rsid w:val="00AB665E"/>
    <w:rsid w:val="00AC062D"/>
    <w:rsid w:val="00AC1180"/>
    <w:rsid w:val="00AC1D36"/>
    <w:rsid w:val="00AC3EA3"/>
    <w:rsid w:val="00AC42D2"/>
    <w:rsid w:val="00AC52A0"/>
    <w:rsid w:val="00AC6158"/>
    <w:rsid w:val="00AC7842"/>
    <w:rsid w:val="00AD4729"/>
    <w:rsid w:val="00AD4D10"/>
    <w:rsid w:val="00AD51B8"/>
    <w:rsid w:val="00AD6617"/>
    <w:rsid w:val="00AE18B8"/>
    <w:rsid w:val="00AE5936"/>
    <w:rsid w:val="00AE5984"/>
    <w:rsid w:val="00AE5ECE"/>
    <w:rsid w:val="00AE661F"/>
    <w:rsid w:val="00AE7C46"/>
    <w:rsid w:val="00AF0E48"/>
    <w:rsid w:val="00AF1D39"/>
    <w:rsid w:val="00AF4CD0"/>
    <w:rsid w:val="00AF5B0C"/>
    <w:rsid w:val="00AF719F"/>
    <w:rsid w:val="00B03DFD"/>
    <w:rsid w:val="00B03E2F"/>
    <w:rsid w:val="00B07714"/>
    <w:rsid w:val="00B100E9"/>
    <w:rsid w:val="00B102C2"/>
    <w:rsid w:val="00B12BC5"/>
    <w:rsid w:val="00B12CA5"/>
    <w:rsid w:val="00B1371D"/>
    <w:rsid w:val="00B1665E"/>
    <w:rsid w:val="00B16ECB"/>
    <w:rsid w:val="00B20090"/>
    <w:rsid w:val="00B21983"/>
    <w:rsid w:val="00B225E3"/>
    <w:rsid w:val="00B24AAA"/>
    <w:rsid w:val="00B306C3"/>
    <w:rsid w:val="00B31F12"/>
    <w:rsid w:val="00B32F17"/>
    <w:rsid w:val="00B35E4B"/>
    <w:rsid w:val="00B36B67"/>
    <w:rsid w:val="00B37F64"/>
    <w:rsid w:val="00B401E6"/>
    <w:rsid w:val="00B42E39"/>
    <w:rsid w:val="00B43EAB"/>
    <w:rsid w:val="00B43F75"/>
    <w:rsid w:val="00B44433"/>
    <w:rsid w:val="00B455F2"/>
    <w:rsid w:val="00B47794"/>
    <w:rsid w:val="00B52320"/>
    <w:rsid w:val="00B52C4F"/>
    <w:rsid w:val="00B539F7"/>
    <w:rsid w:val="00B54CA5"/>
    <w:rsid w:val="00B5642C"/>
    <w:rsid w:val="00B567F7"/>
    <w:rsid w:val="00B60AF9"/>
    <w:rsid w:val="00B60C2B"/>
    <w:rsid w:val="00B63505"/>
    <w:rsid w:val="00B63BE2"/>
    <w:rsid w:val="00B64DFC"/>
    <w:rsid w:val="00B64E78"/>
    <w:rsid w:val="00B67503"/>
    <w:rsid w:val="00B70F08"/>
    <w:rsid w:val="00B72304"/>
    <w:rsid w:val="00B76972"/>
    <w:rsid w:val="00B84D3F"/>
    <w:rsid w:val="00B852DB"/>
    <w:rsid w:val="00B873BA"/>
    <w:rsid w:val="00B92B8C"/>
    <w:rsid w:val="00B9571D"/>
    <w:rsid w:val="00B967E6"/>
    <w:rsid w:val="00BA12A9"/>
    <w:rsid w:val="00BA18DF"/>
    <w:rsid w:val="00BA2183"/>
    <w:rsid w:val="00BA67D4"/>
    <w:rsid w:val="00BB0E0C"/>
    <w:rsid w:val="00BB12CD"/>
    <w:rsid w:val="00BB24F0"/>
    <w:rsid w:val="00BB3AA6"/>
    <w:rsid w:val="00BB45AC"/>
    <w:rsid w:val="00BB6510"/>
    <w:rsid w:val="00BB7593"/>
    <w:rsid w:val="00BB7C53"/>
    <w:rsid w:val="00BC05B5"/>
    <w:rsid w:val="00BC2187"/>
    <w:rsid w:val="00BC4042"/>
    <w:rsid w:val="00BD078B"/>
    <w:rsid w:val="00BD1116"/>
    <w:rsid w:val="00BD217B"/>
    <w:rsid w:val="00BD2B7B"/>
    <w:rsid w:val="00BD2E88"/>
    <w:rsid w:val="00BD38EE"/>
    <w:rsid w:val="00BD3A29"/>
    <w:rsid w:val="00BD4698"/>
    <w:rsid w:val="00BD58EC"/>
    <w:rsid w:val="00BD71F9"/>
    <w:rsid w:val="00BD7A11"/>
    <w:rsid w:val="00BE08A8"/>
    <w:rsid w:val="00BE6982"/>
    <w:rsid w:val="00BE7EFD"/>
    <w:rsid w:val="00BF2359"/>
    <w:rsid w:val="00BF281D"/>
    <w:rsid w:val="00BF2FBE"/>
    <w:rsid w:val="00BF4743"/>
    <w:rsid w:val="00BF742D"/>
    <w:rsid w:val="00C00B19"/>
    <w:rsid w:val="00C016E9"/>
    <w:rsid w:val="00C03226"/>
    <w:rsid w:val="00C036C3"/>
    <w:rsid w:val="00C058ED"/>
    <w:rsid w:val="00C07D6D"/>
    <w:rsid w:val="00C1088F"/>
    <w:rsid w:val="00C11FB3"/>
    <w:rsid w:val="00C16B27"/>
    <w:rsid w:val="00C2058B"/>
    <w:rsid w:val="00C2320F"/>
    <w:rsid w:val="00C3289F"/>
    <w:rsid w:val="00C32DA5"/>
    <w:rsid w:val="00C330B3"/>
    <w:rsid w:val="00C33493"/>
    <w:rsid w:val="00C33AA5"/>
    <w:rsid w:val="00C33E87"/>
    <w:rsid w:val="00C35F44"/>
    <w:rsid w:val="00C371E8"/>
    <w:rsid w:val="00C373B0"/>
    <w:rsid w:val="00C37922"/>
    <w:rsid w:val="00C40B25"/>
    <w:rsid w:val="00C416B5"/>
    <w:rsid w:val="00C423D1"/>
    <w:rsid w:val="00C45C4B"/>
    <w:rsid w:val="00C52103"/>
    <w:rsid w:val="00C5337F"/>
    <w:rsid w:val="00C561E3"/>
    <w:rsid w:val="00C605AE"/>
    <w:rsid w:val="00C64852"/>
    <w:rsid w:val="00C65FCA"/>
    <w:rsid w:val="00C7478A"/>
    <w:rsid w:val="00C74EFC"/>
    <w:rsid w:val="00C74F2B"/>
    <w:rsid w:val="00C76E71"/>
    <w:rsid w:val="00C76E9C"/>
    <w:rsid w:val="00C771A8"/>
    <w:rsid w:val="00C77968"/>
    <w:rsid w:val="00C83895"/>
    <w:rsid w:val="00C83E48"/>
    <w:rsid w:val="00C86762"/>
    <w:rsid w:val="00C86F77"/>
    <w:rsid w:val="00C912FA"/>
    <w:rsid w:val="00C93C73"/>
    <w:rsid w:val="00CA0FDB"/>
    <w:rsid w:val="00CA20F6"/>
    <w:rsid w:val="00CA3AD1"/>
    <w:rsid w:val="00CA3C9A"/>
    <w:rsid w:val="00CA4669"/>
    <w:rsid w:val="00CA5B71"/>
    <w:rsid w:val="00CA5F76"/>
    <w:rsid w:val="00CA77CC"/>
    <w:rsid w:val="00CA79DC"/>
    <w:rsid w:val="00CB2CEF"/>
    <w:rsid w:val="00CB3A22"/>
    <w:rsid w:val="00CB3F8E"/>
    <w:rsid w:val="00CB49F1"/>
    <w:rsid w:val="00CB7E83"/>
    <w:rsid w:val="00CC1B28"/>
    <w:rsid w:val="00CC3D7E"/>
    <w:rsid w:val="00CC4E08"/>
    <w:rsid w:val="00CC568E"/>
    <w:rsid w:val="00CC6AA2"/>
    <w:rsid w:val="00CD02EE"/>
    <w:rsid w:val="00CD0D6D"/>
    <w:rsid w:val="00CD6E52"/>
    <w:rsid w:val="00CD7AFE"/>
    <w:rsid w:val="00CE1D8A"/>
    <w:rsid w:val="00CE38AF"/>
    <w:rsid w:val="00CE3FB7"/>
    <w:rsid w:val="00CE5361"/>
    <w:rsid w:val="00CE6EB6"/>
    <w:rsid w:val="00CF0F26"/>
    <w:rsid w:val="00CF1AAF"/>
    <w:rsid w:val="00CF2FEE"/>
    <w:rsid w:val="00CF368D"/>
    <w:rsid w:val="00CF36F4"/>
    <w:rsid w:val="00CF3D72"/>
    <w:rsid w:val="00CF3F9F"/>
    <w:rsid w:val="00CF7060"/>
    <w:rsid w:val="00CF79B5"/>
    <w:rsid w:val="00D0033C"/>
    <w:rsid w:val="00D019C1"/>
    <w:rsid w:val="00D01D4B"/>
    <w:rsid w:val="00D02976"/>
    <w:rsid w:val="00D03A4B"/>
    <w:rsid w:val="00D045F8"/>
    <w:rsid w:val="00D06D69"/>
    <w:rsid w:val="00D071B7"/>
    <w:rsid w:val="00D1099F"/>
    <w:rsid w:val="00D11FC9"/>
    <w:rsid w:val="00D14381"/>
    <w:rsid w:val="00D15647"/>
    <w:rsid w:val="00D213FB"/>
    <w:rsid w:val="00D21BF7"/>
    <w:rsid w:val="00D21ED9"/>
    <w:rsid w:val="00D22313"/>
    <w:rsid w:val="00D2541A"/>
    <w:rsid w:val="00D26530"/>
    <w:rsid w:val="00D27CC2"/>
    <w:rsid w:val="00D321B6"/>
    <w:rsid w:val="00D32AA4"/>
    <w:rsid w:val="00D33FF0"/>
    <w:rsid w:val="00D34A04"/>
    <w:rsid w:val="00D4189B"/>
    <w:rsid w:val="00D479C4"/>
    <w:rsid w:val="00D50227"/>
    <w:rsid w:val="00D524D9"/>
    <w:rsid w:val="00D5323C"/>
    <w:rsid w:val="00D53B81"/>
    <w:rsid w:val="00D5506B"/>
    <w:rsid w:val="00D56363"/>
    <w:rsid w:val="00D56798"/>
    <w:rsid w:val="00D61343"/>
    <w:rsid w:val="00D615F0"/>
    <w:rsid w:val="00D61D4E"/>
    <w:rsid w:val="00D621BB"/>
    <w:rsid w:val="00D621D3"/>
    <w:rsid w:val="00D635D6"/>
    <w:rsid w:val="00D639B8"/>
    <w:rsid w:val="00D64B3B"/>
    <w:rsid w:val="00D656C8"/>
    <w:rsid w:val="00D66570"/>
    <w:rsid w:val="00D67295"/>
    <w:rsid w:val="00D707BD"/>
    <w:rsid w:val="00D76D4A"/>
    <w:rsid w:val="00D77E69"/>
    <w:rsid w:val="00D80723"/>
    <w:rsid w:val="00D81111"/>
    <w:rsid w:val="00D830AF"/>
    <w:rsid w:val="00D85E16"/>
    <w:rsid w:val="00D86B58"/>
    <w:rsid w:val="00D86D22"/>
    <w:rsid w:val="00D90C4D"/>
    <w:rsid w:val="00D9189B"/>
    <w:rsid w:val="00D92CC1"/>
    <w:rsid w:val="00D93A8C"/>
    <w:rsid w:val="00D946F9"/>
    <w:rsid w:val="00D94AF9"/>
    <w:rsid w:val="00D956A4"/>
    <w:rsid w:val="00D9703C"/>
    <w:rsid w:val="00D97AC6"/>
    <w:rsid w:val="00DA0016"/>
    <w:rsid w:val="00DA0422"/>
    <w:rsid w:val="00DA18ED"/>
    <w:rsid w:val="00DA1B50"/>
    <w:rsid w:val="00DA4EB9"/>
    <w:rsid w:val="00DA734E"/>
    <w:rsid w:val="00DA7BD8"/>
    <w:rsid w:val="00DB17F0"/>
    <w:rsid w:val="00DB3DC6"/>
    <w:rsid w:val="00DB42EC"/>
    <w:rsid w:val="00DB58B7"/>
    <w:rsid w:val="00DB5F5E"/>
    <w:rsid w:val="00DB6A18"/>
    <w:rsid w:val="00DB7E0D"/>
    <w:rsid w:val="00DC1540"/>
    <w:rsid w:val="00DC23FA"/>
    <w:rsid w:val="00DC2995"/>
    <w:rsid w:val="00DC4C63"/>
    <w:rsid w:val="00DC5D4B"/>
    <w:rsid w:val="00DD06D7"/>
    <w:rsid w:val="00DD1170"/>
    <w:rsid w:val="00DD4D6E"/>
    <w:rsid w:val="00DD6384"/>
    <w:rsid w:val="00DE0AAE"/>
    <w:rsid w:val="00DE0C35"/>
    <w:rsid w:val="00DE2DF2"/>
    <w:rsid w:val="00DE44A8"/>
    <w:rsid w:val="00DE44EE"/>
    <w:rsid w:val="00DE45E6"/>
    <w:rsid w:val="00DF0891"/>
    <w:rsid w:val="00DF0926"/>
    <w:rsid w:val="00DF0DBA"/>
    <w:rsid w:val="00DF41ED"/>
    <w:rsid w:val="00DF6212"/>
    <w:rsid w:val="00E029A9"/>
    <w:rsid w:val="00E02D80"/>
    <w:rsid w:val="00E039D8"/>
    <w:rsid w:val="00E04A34"/>
    <w:rsid w:val="00E051BB"/>
    <w:rsid w:val="00E11AE6"/>
    <w:rsid w:val="00E13384"/>
    <w:rsid w:val="00E13F5F"/>
    <w:rsid w:val="00E15DCA"/>
    <w:rsid w:val="00E16E3A"/>
    <w:rsid w:val="00E17CF0"/>
    <w:rsid w:val="00E206B9"/>
    <w:rsid w:val="00E20A4E"/>
    <w:rsid w:val="00E21C93"/>
    <w:rsid w:val="00E306AA"/>
    <w:rsid w:val="00E3188B"/>
    <w:rsid w:val="00E330A2"/>
    <w:rsid w:val="00E3347B"/>
    <w:rsid w:val="00E35B61"/>
    <w:rsid w:val="00E36331"/>
    <w:rsid w:val="00E37861"/>
    <w:rsid w:val="00E40533"/>
    <w:rsid w:val="00E419A7"/>
    <w:rsid w:val="00E43566"/>
    <w:rsid w:val="00E4524D"/>
    <w:rsid w:val="00E5240B"/>
    <w:rsid w:val="00E52E72"/>
    <w:rsid w:val="00E571B8"/>
    <w:rsid w:val="00E575E2"/>
    <w:rsid w:val="00E66DD5"/>
    <w:rsid w:val="00E6742C"/>
    <w:rsid w:val="00E67F67"/>
    <w:rsid w:val="00E70C8A"/>
    <w:rsid w:val="00E73049"/>
    <w:rsid w:val="00E73C4D"/>
    <w:rsid w:val="00E757AE"/>
    <w:rsid w:val="00E77EBF"/>
    <w:rsid w:val="00E77F56"/>
    <w:rsid w:val="00E83494"/>
    <w:rsid w:val="00E837FB"/>
    <w:rsid w:val="00E84F5F"/>
    <w:rsid w:val="00E855C3"/>
    <w:rsid w:val="00E9020C"/>
    <w:rsid w:val="00E90747"/>
    <w:rsid w:val="00E9100B"/>
    <w:rsid w:val="00E91204"/>
    <w:rsid w:val="00E92A5E"/>
    <w:rsid w:val="00E9325A"/>
    <w:rsid w:val="00E96AB3"/>
    <w:rsid w:val="00EA0BCF"/>
    <w:rsid w:val="00EA5791"/>
    <w:rsid w:val="00EA6472"/>
    <w:rsid w:val="00EB04C6"/>
    <w:rsid w:val="00EB3FEC"/>
    <w:rsid w:val="00EB5D04"/>
    <w:rsid w:val="00EB6289"/>
    <w:rsid w:val="00EC3573"/>
    <w:rsid w:val="00EC392A"/>
    <w:rsid w:val="00EC41CC"/>
    <w:rsid w:val="00EC46AF"/>
    <w:rsid w:val="00EC7680"/>
    <w:rsid w:val="00ED23CD"/>
    <w:rsid w:val="00ED5958"/>
    <w:rsid w:val="00ED7852"/>
    <w:rsid w:val="00EE7182"/>
    <w:rsid w:val="00EE79E2"/>
    <w:rsid w:val="00EE7E3B"/>
    <w:rsid w:val="00EF0D2E"/>
    <w:rsid w:val="00EF3805"/>
    <w:rsid w:val="00EF405F"/>
    <w:rsid w:val="00EF66ED"/>
    <w:rsid w:val="00EF77D9"/>
    <w:rsid w:val="00F0173D"/>
    <w:rsid w:val="00F04E5C"/>
    <w:rsid w:val="00F10122"/>
    <w:rsid w:val="00F10E42"/>
    <w:rsid w:val="00F110A4"/>
    <w:rsid w:val="00F139D3"/>
    <w:rsid w:val="00F141A7"/>
    <w:rsid w:val="00F146D8"/>
    <w:rsid w:val="00F1602C"/>
    <w:rsid w:val="00F16113"/>
    <w:rsid w:val="00F1738C"/>
    <w:rsid w:val="00F2165F"/>
    <w:rsid w:val="00F22304"/>
    <w:rsid w:val="00F3187E"/>
    <w:rsid w:val="00F31D80"/>
    <w:rsid w:val="00F355BF"/>
    <w:rsid w:val="00F37179"/>
    <w:rsid w:val="00F410FE"/>
    <w:rsid w:val="00F441F5"/>
    <w:rsid w:val="00F44DB6"/>
    <w:rsid w:val="00F4585B"/>
    <w:rsid w:val="00F45EC8"/>
    <w:rsid w:val="00F50B5D"/>
    <w:rsid w:val="00F53ED1"/>
    <w:rsid w:val="00F5402D"/>
    <w:rsid w:val="00F56520"/>
    <w:rsid w:val="00F56EA1"/>
    <w:rsid w:val="00F60185"/>
    <w:rsid w:val="00F61F21"/>
    <w:rsid w:val="00F62237"/>
    <w:rsid w:val="00F64A6F"/>
    <w:rsid w:val="00F66813"/>
    <w:rsid w:val="00F70857"/>
    <w:rsid w:val="00F70ACC"/>
    <w:rsid w:val="00F71AED"/>
    <w:rsid w:val="00F73214"/>
    <w:rsid w:val="00F75104"/>
    <w:rsid w:val="00F75ADD"/>
    <w:rsid w:val="00F77A6A"/>
    <w:rsid w:val="00F82E17"/>
    <w:rsid w:val="00F85A6A"/>
    <w:rsid w:val="00F94319"/>
    <w:rsid w:val="00F94901"/>
    <w:rsid w:val="00F9528F"/>
    <w:rsid w:val="00FA00FC"/>
    <w:rsid w:val="00FA2A9C"/>
    <w:rsid w:val="00FA3232"/>
    <w:rsid w:val="00FA5AA4"/>
    <w:rsid w:val="00FA5C14"/>
    <w:rsid w:val="00FA6752"/>
    <w:rsid w:val="00FB49EF"/>
    <w:rsid w:val="00FB4BCF"/>
    <w:rsid w:val="00FB559E"/>
    <w:rsid w:val="00FC03B6"/>
    <w:rsid w:val="00FC18E0"/>
    <w:rsid w:val="00FC2C36"/>
    <w:rsid w:val="00FC31B9"/>
    <w:rsid w:val="00FC73E8"/>
    <w:rsid w:val="00FC7F9A"/>
    <w:rsid w:val="00FD2682"/>
    <w:rsid w:val="00FD3ADF"/>
    <w:rsid w:val="00FD6061"/>
    <w:rsid w:val="00FD673B"/>
    <w:rsid w:val="00FE05CE"/>
    <w:rsid w:val="00FE2A65"/>
    <w:rsid w:val="00FE2DAE"/>
    <w:rsid w:val="00FE3655"/>
    <w:rsid w:val="00FE659A"/>
    <w:rsid w:val="00FE7D1A"/>
    <w:rsid w:val="00FF1742"/>
    <w:rsid w:val="00FF1A87"/>
    <w:rsid w:val="00FF3265"/>
    <w:rsid w:val="00FF4F0A"/>
    <w:rsid w:val="00FF6CD1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9B37D1"/>
  <w15:chartTrackingRefBased/>
  <w15:docId w15:val="{1F0DCEC7-F876-46E7-9356-0C68AA79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bCs/>
      <w:szCs w:val="20"/>
    </w:rPr>
  </w:style>
  <w:style w:type="paragraph" w:styleId="Antrat8">
    <w:name w:val="heading 8"/>
    <w:basedOn w:val="prastasis"/>
    <w:next w:val="prastasis"/>
    <w:qFormat/>
    <w:pPr>
      <w:keepNext/>
      <w:ind w:right="284" w:firstLine="176"/>
      <w:jc w:val="both"/>
      <w:outlineLvl w:val="7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semiHidden/>
    <w:rPr>
      <w:sz w:val="20"/>
      <w:szCs w:val="20"/>
    </w:rPr>
  </w:style>
  <w:style w:type="character" w:styleId="Puslapioinaosnuoroda">
    <w:name w:val="footnote reference"/>
    <w:semiHidden/>
    <w:rPr>
      <w:vertAlign w:val="superscript"/>
    </w:rPr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stekstas">
    <w:name w:val="Body Text"/>
    <w:basedOn w:val="prastasis"/>
    <w:link w:val="PagrindinistekstasDiagrama"/>
    <w:semiHidden/>
    <w:pPr>
      <w:spacing w:before="60"/>
      <w:jc w:val="both"/>
    </w:pPr>
    <w:rPr>
      <w:szCs w:val="20"/>
    </w:rPr>
  </w:style>
  <w:style w:type="character" w:styleId="Komentaronuoroda">
    <w:name w:val="annotation reference"/>
    <w:semiHidden/>
    <w:rsid w:val="004D2294"/>
    <w:rPr>
      <w:sz w:val="16"/>
      <w:szCs w:val="16"/>
    </w:rPr>
  </w:style>
  <w:style w:type="paragraph" w:styleId="Komentarotekstas">
    <w:name w:val="annotation text"/>
    <w:basedOn w:val="prastasis"/>
    <w:semiHidden/>
    <w:rsid w:val="004D229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4D229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sid w:val="004D2294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semiHidden/>
    <w:rsid w:val="006938C0"/>
    <w:rPr>
      <w:sz w:val="24"/>
      <w:lang w:eastAsia="en-US"/>
    </w:rPr>
  </w:style>
  <w:style w:type="paragraph" w:customStyle="1" w:styleId="Default">
    <w:name w:val="Default"/>
    <w:rsid w:val="00236C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ntratsDiagrama">
    <w:name w:val="Antraštės Diagrama"/>
    <w:link w:val="Antrats"/>
    <w:locked/>
    <w:rsid w:val="00236C27"/>
    <w:rPr>
      <w:sz w:val="24"/>
      <w:szCs w:val="24"/>
      <w:lang w:eastAsia="en-US"/>
    </w:rPr>
  </w:style>
  <w:style w:type="character" w:styleId="Puslapionumeris">
    <w:name w:val="page number"/>
    <w:basedOn w:val="Numatytasispastraiposriftas"/>
    <w:rsid w:val="007C2F5C"/>
  </w:style>
  <w:style w:type="numbering" w:customStyle="1" w:styleId="NoList1">
    <w:name w:val="No List1"/>
    <w:next w:val="Sraonra"/>
    <w:uiPriority w:val="99"/>
    <w:semiHidden/>
    <w:unhideWhenUsed/>
    <w:rsid w:val="00495DD7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5DD7"/>
    <w:rPr>
      <w:rFonts w:ascii="Tahoma" w:hAnsi="Tahoma" w:cs="Tahoma"/>
      <w:sz w:val="16"/>
      <w:szCs w:val="16"/>
      <w:lang w:eastAsia="en-US"/>
    </w:rPr>
  </w:style>
  <w:style w:type="character" w:customStyle="1" w:styleId="normaltextrun">
    <w:name w:val="normaltextrun"/>
    <w:basedOn w:val="Numatytasispastraiposriftas"/>
    <w:rsid w:val="008F29FF"/>
  </w:style>
  <w:style w:type="character" w:styleId="Emfaz">
    <w:name w:val="Emphasis"/>
    <w:basedOn w:val="Numatytasispastraiposriftas"/>
    <w:uiPriority w:val="20"/>
    <w:qFormat/>
    <w:rsid w:val="00240733"/>
    <w:rPr>
      <w:i/>
      <w:iCs/>
    </w:rPr>
  </w:style>
  <w:style w:type="character" w:styleId="Grietas">
    <w:name w:val="Strong"/>
    <w:basedOn w:val="Numatytasispastraiposriftas"/>
    <w:uiPriority w:val="22"/>
    <w:qFormat/>
    <w:rsid w:val="00B64DFC"/>
    <w:rPr>
      <w:b/>
      <w:bCs/>
    </w:rPr>
  </w:style>
  <w:style w:type="paragraph" w:styleId="Pataisymai">
    <w:name w:val="Revision"/>
    <w:hidden/>
    <w:uiPriority w:val="99"/>
    <w:semiHidden/>
    <w:rsid w:val="00D639B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9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82EF3.8B143E8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augute\Application%20Data\Microsoft\Templates\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FD9662D89DF84FA5731F557565EEDE" ma:contentTypeVersion="14" ma:contentTypeDescription="Kurkite naują dokumentą." ma:contentTypeScope="" ma:versionID="112e308f4c37d1dd9830e938c7e0c256">
  <xsd:schema xmlns:xsd="http://www.w3.org/2001/XMLSchema" xmlns:xs="http://www.w3.org/2001/XMLSchema" xmlns:p="http://schemas.microsoft.com/office/2006/metadata/properties" xmlns:ns3="fe75d2fc-6a5e-46bd-9a45-ef6c03891bb4" xmlns:ns4="9955a258-10ee-4858-b5be-2aa188d6fb1d" targetNamespace="http://schemas.microsoft.com/office/2006/metadata/properties" ma:root="true" ma:fieldsID="3f58ff591969c2b223dce5f1007aa594" ns3:_="" ns4:_="">
    <xsd:import namespace="fe75d2fc-6a5e-46bd-9a45-ef6c03891bb4"/>
    <xsd:import namespace="9955a258-10ee-4858-b5be-2aa188d6fb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5d2fc-6a5e-46bd-9a45-ef6c03891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5a258-10ee-4858-b5be-2aa188d6fb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784FD0-5593-40DF-A960-6FB84049A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113C3-FB5A-4EA9-8C36-6B7B0A05B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5d2fc-6a5e-46bd-9a45-ef6c03891bb4"/>
    <ds:schemaRef ds:uri="9955a258-10ee-4858-b5be-2aa188d6f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E7442C-C0E3-4F0C-A2B5-CEBFB671E6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2D02EE-8D6D-4E69-92E7-0860289D03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3</TotalTime>
  <Pages>1</Pages>
  <Words>215</Words>
  <Characters>4369</Characters>
  <Application>Microsoft Office Word</Application>
  <DocSecurity>4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Ryšių reguliavimo tarnybai</vt:lpstr>
    </vt:vector>
  </TitlesOfParts>
  <Company>VRDT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Ryšių reguliavimo tarnybai</dc:title>
  <dc:creator>Augute Leipuviene</dc:creator>
  <cp:lastModifiedBy>Edita Radvanskienė</cp:lastModifiedBy>
  <cp:revision>2</cp:revision>
  <cp:lastPrinted>2020-01-20T07:45:00Z</cp:lastPrinted>
  <dcterms:created xsi:type="dcterms:W3CDTF">2022-10-07T09:34:00Z</dcterms:created>
  <dcterms:modified xsi:type="dcterms:W3CDTF">2022-10-07T09:34:00Z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0x01010017FD9662D89DF84FA5731F557565EEDE</vt:lpwstr>
  </property>
</Properties>
</file>