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693" w:rsidRPr="00482874" w:rsidRDefault="00044693" w:rsidP="00482874">
      <w:pPr>
        <w:spacing w:line="240" w:lineRule="atLeast"/>
        <w:ind w:right="57"/>
        <w:jc w:val="center"/>
        <w:rPr>
          <w:i/>
          <w:iCs/>
        </w:rPr>
      </w:pPr>
      <w:bookmarkStart w:id="0" w:name="Data"/>
      <w:bookmarkEnd w:id="0"/>
    </w:p>
    <w:p w:rsidR="00DF6FEB" w:rsidRPr="00482874" w:rsidRDefault="008D224B" w:rsidP="00FF449B">
      <w:pPr>
        <w:spacing w:line="240" w:lineRule="atLeast"/>
        <w:ind w:right="57"/>
        <w:jc w:val="center"/>
        <w:rPr>
          <w:iCs/>
        </w:rPr>
      </w:pPr>
      <w:r w:rsidRPr="00482874">
        <w:rPr>
          <w:iCs/>
        </w:rPr>
        <w:t>201</w:t>
      </w:r>
      <w:r w:rsidR="00F86D78">
        <w:rPr>
          <w:iCs/>
        </w:rPr>
        <w:t>2</w:t>
      </w:r>
      <w:r w:rsidRPr="00482874">
        <w:rPr>
          <w:iCs/>
        </w:rPr>
        <w:t>-</w:t>
      </w:r>
      <w:r w:rsidR="00EE7A06">
        <w:rPr>
          <w:iCs/>
        </w:rPr>
        <w:t>08</w:t>
      </w:r>
      <w:r w:rsidRPr="00482874">
        <w:rPr>
          <w:iCs/>
        </w:rPr>
        <w:t>-</w:t>
      </w:r>
      <w:r w:rsidR="00EE7A06">
        <w:rPr>
          <w:iCs/>
        </w:rPr>
        <w:t>29</w:t>
      </w:r>
      <w:r w:rsidR="00DF6FEB" w:rsidRPr="00482874">
        <w:rPr>
          <w:iCs/>
        </w:rPr>
        <w:t xml:space="preserve"> Nr. </w:t>
      </w:r>
      <w:bookmarkStart w:id="1" w:name="Numeris"/>
      <w:bookmarkEnd w:id="1"/>
      <w:r w:rsidR="00C92D21" w:rsidRPr="00482874">
        <w:rPr>
          <w:iCs/>
        </w:rPr>
        <w:t>(1</w:t>
      </w:r>
      <w:r w:rsidR="00C92D21">
        <w:rPr>
          <w:iCs/>
        </w:rPr>
        <w:t>1</w:t>
      </w:r>
      <w:r w:rsidR="00C92D21" w:rsidRPr="00482874">
        <w:rPr>
          <w:iCs/>
        </w:rPr>
        <w:t>.</w:t>
      </w:r>
      <w:r w:rsidR="00C92D21">
        <w:rPr>
          <w:iCs/>
        </w:rPr>
        <w:t>13</w:t>
      </w:r>
      <w:r w:rsidR="00C92D21" w:rsidRPr="00482874">
        <w:rPr>
          <w:iCs/>
        </w:rPr>
        <w:t>)</w:t>
      </w:r>
      <w:r w:rsidR="00C92D21">
        <w:rPr>
          <w:iCs/>
        </w:rPr>
        <w:t xml:space="preserve"> 13</w:t>
      </w:r>
      <w:r w:rsidR="00C92D21" w:rsidRPr="00482874">
        <w:rPr>
          <w:iCs/>
        </w:rPr>
        <w:t>R-</w:t>
      </w:r>
      <w:r w:rsidR="00EE7A06">
        <w:rPr>
          <w:iCs/>
        </w:rPr>
        <w:t>0068</w:t>
      </w:r>
    </w:p>
    <w:p w:rsidR="00044693" w:rsidRPr="00482874" w:rsidRDefault="00044693" w:rsidP="00FF449B">
      <w:pPr>
        <w:spacing w:line="240" w:lineRule="atLeast"/>
        <w:ind w:right="57"/>
        <w:jc w:val="center"/>
        <w:rPr>
          <w:i/>
          <w:iCs/>
        </w:rPr>
      </w:pPr>
    </w:p>
    <w:p w:rsidR="00044693" w:rsidRPr="00482874" w:rsidRDefault="00044693" w:rsidP="00FF449B">
      <w:pPr>
        <w:spacing w:line="240" w:lineRule="atLeast"/>
        <w:ind w:right="57"/>
      </w:pPr>
    </w:p>
    <w:p w:rsidR="00DF6FEB" w:rsidRPr="00482874" w:rsidRDefault="00DF6FEB" w:rsidP="00FF449B">
      <w:pPr>
        <w:spacing w:line="240" w:lineRule="atLeast"/>
        <w:ind w:left="2160" w:right="57" w:firstLine="720"/>
        <w:jc w:val="both"/>
        <w:rPr>
          <w:i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203"/>
      </w:tblGrid>
      <w:tr w:rsidR="00E3799D" w:rsidRPr="009C46E0" w:rsidTr="009C46E0">
        <w:tc>
          <w:tcPr>
            <w:tcW w:w="3652" w:type="dxa"/>
            <w:shd w:val="clear" w:color="auto" w:fill="auto"/>
          </w:tcPr>
          <w:p w:rsidR="00E3799D" w:rsidRPr="009C46E0" w:rsidRDefault="00E3799D" w:rsidP="00545282">
            <w:pPr>
              <w:spacing w:line="240" w:lineRule="atLeast"/>
              <w:ind w:right="57"/>
              <w:jc w:val="both"/>
              <w:rPr>
                <w:iCs/>
              </w:rPr>
            </w:pPr>
            <w:r w:rsidRPr="009C46E0">
              <w:rPr>
                <w:iCs/>
              </w:rPr>
              <w:t>Radijo dažni</w:t>
            </w:r>
            <w:r w:rsidR="00545282">
              <w:rPr>
                <w:iCs/>
              </w:rPr>
              <w:t>ų</w:t>
            </w:r>
            <w:r w:rsidRPr="009C46E0">
              <w:rPr>
                <w:iCs/>
              </w:rPr>
              <w:t xml:space="preserve"> (kanal</w:t>
            </w:r>
            <w:r w:rsidR="00545282">
              <w:rPr>
                <w:iCs/>
              </w:rPr>
              <w:t>ų</w:t>
            </w:r>
            <w:r w:rsidRPr="009C46E0">
              <w:rPr>
                <w:iCs/>
              </w:rPr>
              <w:t>) naudotojas:</w:t>
            </w:r>
          </w:p>
        </w:tc>
        <w:tc>
          <w:tcPr>
            <w:tcW w:w="6203" w:type="dxa"/>
            <w:shd w:val="clear" w:color="auto" w:fill="auto"/>
          </w:tcPr>
          <w:p w:rsidR="00E3799D" w:rsidRPr="009C46E0" w:rsidRDefault="00E3799D" w:rsidP="005A0A3F">
            <w:pPr>
              <w:spacing w:line="240" w:lineRule="atLeast"/>
              <w:ind w:right="57"/>
              <w:jc w:val="both"/>
              <w:rPr>
                <w:iCs/>
              </w:rPr>
            </w:pPr>
            <w:r w:rsidRPr="009C46E0">
              <w:rPr>
                <w:iCs/>
              </w:rPr>
              <w:t>UAB „</w:t>
            </w:r>
            <w:r w:rsidR="005A0A3F">
              <w:rPr>
                <w:iCs/>
              </w:rPr>
              <w:t>Bitė Lietuva</w:t>
            </w:r>
            <w:r w:rsidRPr="009C46E0">
              <w:rPr>
                <w:iCs/>
              </w:rPr>
              <w:t>“</w:t>
            </w:r>
          </w:p>
        </w:tc>
      </w:tr>
      <w:tr w:rsidR="00E3799D" w:rsidRPr="009C46E0" w:rsidTr="009C46E0">
        <w:tc>
          <w:tcPr>
            <w:tcW w:w="3652" w:type="dxa"/>
            <w:shd w:val="clear" w:color="auto" w:fill="auto"/>
          </w:tcPr>
          <w:p w:rsidR="00E3799D" w:rsidRPr="009C46E0" w:rsidRDefault="00E3799D" w:rsidP="009C46E0">
            <w:pPr>
              <w:spacing w:line="240" w:lineRule="atLeast"/>
              <w:ind w:right="57"/>
              <w:jc w:val="both"/>
              <w:rPr>
                <w:iCs/>
              </w:rPr>
            </w:pPr>
          </w:p>
        </w:tc>
        <w:tc>
          <w:tcPr>
            <w:tcW w:w="6203" w:type="dxa"/>
            <w:shd w:val="clear" w:color="auto" w:fill="auto"/>
          </w:tcPr>
          <w:p w:rsidR="00E3799D" w:rsidRPr="009C46E0" w:rsidRDefault="005A0A3F" w:rsidP="005A0A3F">
            <w:pPr>
              <w:spacing w:line="240" w:lineRule="atLeast"/>
              <w:ind w:right="57"/>
              <w:jc w:val="both"/>
              <w:rPr>
                <w:iCs/>
              </w:rPr>
            </w:pPr>
            <w:r>
              <w:rPr>
                <w:iCs/>
              </w:rPr>
              <w:t>Žemaitės</w:t>
            </w:r>
            <w:r w:rsidR="00C92D21">
              <w:rPr>
                <w:iCs/>
              </w:rPr>
              <w:t xml:space="preserve"> g. </w:t>
            </w:r>
            <w:r>
              <w:rPr>
                <w:iCs/>
              </w:rPr>
              <w:t>1</w:t>
            </w:r>
            <w:r w:rsidR="00C92D21">
              <w:rPr>
                <w:iCs/>
              </w:rPr>
              <w:t>5, LT-0350</w:t>
            </w:r>
            <w:r>
              <w:rPr>
                <w:iCs/>
              </w:rPr>
              <w:t>4</w:t>
            </w:r>
            <w:r w:rsidR="00C92D21">
              <w:rPr>
                <w:iCs/>
              </w:rPr>
              <w:t xml:space="preserve"> Vilnius</w:t>
            </w:r>
          </w:p>
        </w:tc>
      </w:tr>
      <w:tr w:rsidR="00E3799D" w:rsidRPr="009C46E0" w:rsidTr="009C46E0">
        <w:tc>
          <w:tcPr>
            <w:tcW w:w="3652" w:type="dxa"/>
            <w:shd w:val="clear" w:color="auto" w:fill="auto"/>
          </w:tcPr>
          <w:p w:rsidR="00E3799D" w:rsidRPr="009C46E0" w:rsidRDefault="00E3799D" w:rsidP="009C46E0">
            <w:pPr>
              <w:spacing w:line="240" w:lineRule="atLeast"/>
              <w:ind w:right="57"/>
              <w:jc w:val="both"/>
              <w:rPr>
                <w:iCs/>
              </w:rPr>
            </w:pPr>
          </w:p>
        </w:tc>
        <w:tc>
          <w:tcPr>
            <w:tcW w:w="6203" w:type="dxa"/>
            <w:shd w:val="clear" w:color="auto" w:fill="auto"/>
          </w:tcPr>
          <w:p w:rsidR="00E3799D" w:rsidRPr="009C46E0" w:rsidRDefault="00E3799D" w:rsidP="005A0A3F">
            <w:pPr>
              <w:spacing w:line="240" w:lineRule="atLeast"/>
              <w:ind w:right="57"/>
              <w:jc w:val="both"/>
              <w:rPr>
                <w:iCs/>
              </w:rPr>
            </w:pPr>
            <w:r w:rsidRPr="009C46E0">
              <w:rPr>
                <w:iCs/>
              </w:rPr>
              <w:t xml:space="preserve">Kodas </w:t>
            </w:r>
            <w:r w:rsidR="00C92D21">
              <w:rPr>
                <w:iCs/>
              </w:rPr>
              <w:t>110</w:t>
            </w:r>
            <w:r w:rsidR="005A0A3F">
              <w:rPr>
                <w:iCs/>
              </w:rPr>
              <w:t>688998</w:t>
            </w:r>
          </w:p>
        </w:tc>
      </w:tr>
    </w:tbl>
    <w:p w:rsidR="00E3799D" w:rsidRDefault="00E3799D" w:rsidP="00FF449B">
      <w:pPr>
        <w:spacing w:line="240" w:lineRule="atLeast"/>
        <w:ind w:right="57"/>
        <w:jc w:val="both"/>
        <w:rPr>
          <w:i/>
          <w:iCs/>
        </w:rPr>
      </w:pPr>
    </w:p>
    <w:p w:rsidR="00FF449B" w:rsidRDefault="00FF449B" w:rsidP="00FF449B">
      <w:pPr>
        <w:spacing w:line="240" w:lineRule="atLeast"/>
        <w:ind w:right="57"/>
        <w:jc w:val="both"/>
        <w:rPr>
          <w:i/>
          <w:iCs/>
        </w:rPr>
      </w:pPr>
      <w:r w:rsidRPr="00FF449B">
        <w:rPr>
          <w:iCs/>
        </w:rPr>
        <w:t>Radijo dažni</w:t>
      </w:r>
      <w:r w:rsidR="00C92D21">
        <w:rPr>
          <w:iCs/>
        </w:rPr>
        <w:t>ai</w:t>
      </w:r>
      <w:r w:rsidRPr="00FF449B">
        <w:rPr>
          <w:iCs/>
        </w:rPr>
        <w:t xml:space="preserve"> (kanal</w:t>
      </w:r>
      <w:r w:rsidR="00C92D21">
        <w:rPr>
          <w:iCs/>
        </w:rPr>
        <w:t>ai</w:t>
      </w:r>
      <w:r w:rsidRPr="00FF449B">
        <w:rPr>
          <w:iCs/>
        </w:rPr>
        <w:t>):</w:t>
      </w:r>
      <w:r>
        <w:rPr>
          <w:iCs/>
        </w:rPr>
        <w:t xml:space="preserve"> </w:t>
      </w:r>
      <w:r w:rsidR="00C92D21">
        <w:rPr>
          <w:i/>
          <w:iCs/>
        </w:rPr>
        <w:t>Radijo dažniai (kanalai) iš 25</w:t>
      </w:r>
      <w:r w:rsidR="005A0A3F">
        <w:rPr>
          <w:i/>
          <w:iCs/>
        </w:rPr>
        <w:t>4</w:t>
      </w:r>
      <w:r w:rsidR="00C92D21">
        <w:rPr>
          <w:i/>
          <w:iCs/>
        </w:rPr>
        <w:t>0-25</w:t>
      </w:r>
      <w:r w:rsidR="005A0A3F">
        <w:rPr>
          <w:i/>
          <w:iCs/>
        </w:rPr>
        <w:t>6</w:t>
      </w:r>
      <w:r w:rsidR="00C92D21">
        <w:rPr>
          <w:i/>
          <w:iCs/>
        </w:rPr>
        <w:t>0 MHz ir 26</w:t>
      </w:r>
      <w:r w:rsidR="005A0A3F">
        <w:rPr>
          <w:i/>
          <w:iCs/>
        </w:rPr>
        <w:t>6</w:t>
      </w:r>
      <w:r w:rsidR="00C92D21">
        <w:rPr>
          <w:i/>
          <w:iCs/>
        </w:rPr>
        <w:t>0-26</w:t>
      </w:r>
      <w:r w:rsidR="005A0A3F">
        <w:rPr>
          <w:i/>
          <w:iCs/>
        </w:rPr>
        <w:t>8</w:t>
      </w:r>
      <w:r w:rsidR="00C92D21">
        <w:rPr>
          <w:i/>
          <w:iCs/>
        </w:rPr>
        <w:t>0 MHz radijo dažnių juostos</w:t>
      </w:r>
      <w:r>
        <w:rPr>
          <w:i/>
          <w:iCs/>
        </w:rPr>
        <w:t>.</w:t>
      </w:r>
    </w:p>
    <w:p w:rsidR="00FF449B" w:rsidRDefault="00FF449B" w:rsidP="00FF449B">
      <w:pPr>
        <w:spacing w:line="240" w:lineRule="atLeast"/>
        <w:ind w:right="57"/>
        <w:jc w:val="both"/>
        <w:rPr>
          <w:i/>
          <w:iCs/>
        </w:rPr>
      </w:pPr>
    </w:p>
    <w:p w:rsidR="00FF449B" w:rsidRPr="00482874" w:rsidRDefault="00FF449B" w:rsidP="00FF449B">
      <w:pPr>
        <w:spacing w:line="240" w:lineRule="atLeast"/>
        <w:ind w:right="57"/>
        <w:jc w:val="both"/>
        <w:rPr>
          <w:i/>
          <w:iCs/>
        </w:rPr>
      </w:pPr>
      <w:r w:rsidRPr="00FF449B">
        <w:rPr>
          <w:iCs/>
        </w:rPr>
        <w:t>Radijo dažni</w:t>
      </w:r>
      <w:r w:rsidR="00545282">
        <w:rPr>
          <w:iCs/>
        </w:rPr>
        <w:t>ų</w:t>
      </w:r>
      <w:r w:rsidRPr="00FF449B">
        <w:rPr>
          <w:iCs/>
        </w:rPr>
        <w:t xml:space="preserve"> (kanal</w:t>
      </w:r>
      <w:r w:rsidR="00545282">
        <w:rPr>
          <w:iCs/>
        </w:rPr>
        <w:t>ų</w:t>
      </w:r>
      <w:r w:rsidRPr="00FF449B">
        <w:rPr>
          <w:iCs/>
        </w:rPr>
        <w:t>) naudojimo teritorija</w:t>
      </w:r>
      <w:r w:rsidRPr="00FF449B">
        <w:rPr>
          <w:i/>
          <w:iCs/>
        </w:rPr>
        <w:t xml:space="preserve">: </w:t>
      </w:r>
      <w:r w:rsidR="00C92D21">
        <w:rPr>
          <w:i/>
          <w:iCs/>
        </w:rPr>
        <w:t>visa Lietuvos Respublikos teritorija</w:t>
      </w:r>
      <w:r w:rsidR="00F86D78">
        <w:rPr>
          <w:i/>
          <w:iCs/>
        </w:rPr>
        <w:t>.</w:t>
      </w:r>
    </w:p>
    <w:p w:rsidR="00DF6FEB" w:rsidRPr="00482874" w:rsidRDefault="00DF6FEB" w:rsidP="00FF449B">
      <w:pPr>
        <w:spacing w:line="240" w:lineRule="atLeast"/>
        <w:ind w:right="57"/>
        <w:jc w:val="both"/>
      </w:pPr>
    </w:p>
    <w:p w:rsidR="00044693" w:rsidRDefault="00E3799D" w:rsidP="00FF449B">
      <w:pPr>
        <w:spacing w:line="240" w:lineRule="atLeast"/>
        <w:ind w:right="57"/>
        <w:jc w:val="both"/>
      </w:pPr>
      <w:r>
        <w:t>Radijo dažni</w:t>
      </w:r>
      <w:r w:rsidR="00545282">
        <w:t>ų</w:t>
      </w:r>
      <w:r>
        <w:t xml:space="preserve"> (kanal</w:t>
      </w:r>
      <w:r w:rsidR="00545282">
        <w:t>ų</w:t>
      </w:r>
      <w:r>
        <w:t xml:space="preserve">) naudojimo </w:t>
      </w:r>
      <w:r w:rsidR="00482874" w:rsidRPr="00BD05AA">
        <w:t>pra</w:t>
      </w:r>
      <w:r w:rsidR="00054775" w:rsidRPr="00BD05AA">
        <w:t>d</w:t>
      </w:r>
      <w:r w:rsidR="00482874" w:rsidRPr="00BD05AA">
        <w:t xml:space="preserve">žios data: </w:t>
      </w:r>
      <w:r w:rsidRPr="00E3799D">
        <w:rPr>
          <w:i/>
        </w:rPr>
        <w:t>šio leidimo išdavimo diena</w:t>
      </w:r>
      <w:r w:rsidR="00482874" w:rsidRPr="00BD05AA">
        <w:t>.</w:t>
      </w:r>
    </w:p>
    <w:p w:rsidR="00482874" w:rsidRPr="00482874" w:rsidRDefault="00482874" w:rsidP="00FF449B">
      <w:pPr>
        <w:spacing w:line="240" w:lineRule="atLeast"/>
        <w:ind w:right="57"/>
        <w:jc w:val="both"/>
      </w:pPr>
    </w:p>
    <w:p w:rsidR="008D224B" w:rsidRPr="00482874" w:rsidRDefault="008D224B" w:rsidP="00FF449B">
      <w:pPr>
        <w:spacing w:line="240" w:lineRule="atLeast"/>
        <w:ind w:right="57"/>
        <w:jc w:val="both"/>
        <w:rPr>
          <w:iCs/>
        </w:rPr>
      </w:pPr>
      <w:r w:rsidRPr="00482874">
        <w:t>Maksimalus radijo dažni</w:t>
      </w:r>
      <w:r w:rsidR="00545282">
        <w:t>ų</w:t>
      </w:r>
      <w:r w:rsidRPr="00482874">
        <w:t xml:space="preserve"> (kanal</w:t>
      </w:r>
      <w:r w:rsidR="00545282">
        <w:t>ų</w:t>
      </w:r>
      <w:r w:rsidRPr="00482874">
        <w:t>) naudojimo terminas:</w:t>
      </w:r>
      <w:r w:rsidR="00482874">
        <w:t xml:space="preserve"> </w:t>
      </w:r>
      <w:r w:rsidR="00C92D21">
        <w:rPr>
          <w:i/>
          <w:iCs/>
        </w:rPr>
        <w:t>15 metų nuo šio leidimo išdavimo datos</w:t>
      </w:r>
      <w:r w:rsidR="00482874">
        <w:rPr>
          <w:i/>
          <w:iCs/>
        </w:rPr>
        <w:t>.</w:t>
      </w:r>
    </w:p>
    <w:p w:rsidR="00044693" w:rsidRPr="00482874" w:rsidRDefault="00044693" w:rsidP="00FF449B">
      <w:pPr>
        <w:spacing w:line="240" w:lineRule="atLeast"/>
        <w:ind w:right="57"/>
        <w:jc w:val="both"/>
      </w:pPr>
    </w:p>
    <w:p w:rsidR="00BF16F3" w:rsidRPr="00482874" w:rsidRDefault="00BF16F3" w:rsidP="00FF449B">
      <w:pPr>
        <w:spacing w:line="240" w:lineRule="atLeast"/>
        <w:ind w:right="57"/>
        <w:jc w:val="both"/>
      </w:pPr>
      <w:r w:rsidRPr="00482874">
        <w:t>Radijo dažni</w:t>
      </w:r>
      <w:r w:rsidR="00C92D21">
        <w:t>ai</w:t>
      </w:r>
      <w:r w:rsidRPr="00482874">
        <w:t xml:space="preserve"> (kanala</w:t>
      </w:r>
      <w:r w:rsidR="00C92D21">
        <w:t>i</w:t>
      </w:r>
      <w:r w:rsidRPr="00482874">
        <w:t>) pagal šį leidimą gali būti naudojam</w:t>
      </w:r>
      <w:r w:rsidR="00DA4323">
        <w:t>i</w:t>
      </w:r>
      <w:r w:rsidRPr="00482874">
        <w:t xml:space="preserve"> tik laikantis Lietuvos Respublikos ryšių reguliavimo tarnybos</w:t>
      </w:r>
      <w:r w:rsidR="00075097">
        <w:t xml:space="preserve"> direktoriaus</w:t>
      </w:r>
      <w:r w:rsidRPr="00482874">
        <w:t xml:space="preserve"> </w:t>
      </w:r>
      <w:r w:rsidR="004B3177">
        <w:t>201</w:t>
      </w:r>
      <w:r w:rsidR="00F86D78">
        <w:t>2</w:t>
      </w:r>
      <w:r w:rsidR="004B3177">
        <w:t xml:space="preserve"> m. </w:t>
      </w:r>
      <w:r w:rsidR="00EE7A06">
        <w:t>rugpjūčio 28</w:t>
      </w:r>
      <w:r w:rsidR="00F86D78">
        <w:t xml:space="preserve"> </w:t>
      </w:r>
      <w:r w:rsidR="004B3177">
        <w:t xml:space="preserve">d. įsakymu Nr. </w:t>
      </w:r>
      <w:r w:rsidR="00054775">
        <w:t>1V-</w:t>
      </w:r>
      <w:r w:rsidR="00EE7A06">
        <w:t>1115</w:t>
      </w:r>
      <w:r w:rsidR="00F86D78">
        <w:t xml:space="preserve"> </w:t>
      </w:r>
      <w:r w:rsidRPr="00482874">
        <w:t>nustatytų radijo dažni</w:t>
      </w:r>
      <w:r w:rsidR="00C92D21">
        <w:t>ų</w:t>
      </w:r>
      <w:r w:rsidRPr="00482874">
        <w:t xml:space="preserve"> (kanal</w:t>
      </w:r>
      <w:r w:rsidR="00C92D21">
        <w:t>ų</w:t>
      </w:r>
      <w:r w:rsidRPr="00482874">
        <w:t>) naudojimo sąlygų, o taip pat kitų radijo dažnių (kanalų) naudojimo sąlygų, nustatyt</w:t>
      </w:r>
      <w:r w:rsidR="00075097">
        <w:t>ų</w:t>
      </w:r>
      <w:r w:rsidRPr="00482874">
        <w:t xml:space="preserve"> </w:t>
      </w:r>
      <w:r w:rsidR="00075097">
        <w:t xml:space="preserve">radijo dažnių (kanalų) naudojimo sąlygas ir tvarką reglamentuojančiuose </w:t>
      </w:r>
      <w:r w:rsidRPr="00482874">
        <w:t>teisės aktuose.</w:t>
      </w:r>
    </w:p>
    <w:p w:rsidR="00BF16F3" w:rsidRDefault="00BF16F3" w:rsidP="00FF449B">
      <w:pPr>
        <w:spacing w:line="240" w:lineRule="atLeast"/>
        <w:ind w:right="57"/>
        <w:jc w:val="both"/>
      </w:pPr>
    </w:p>
    <w:p w:rsidR="00037300" w:rsidRDefault="00037300" w:rsidP="00FF449B">
      <w:pPr>
        <w:spacing w:line="240" w:lineRule="atLeast"/>
        <w:ind w:right="57"/>
        <w:jc w:val="both"/>
      </w:pPr>
    </w:p>
    <w:p w:rsidR="00037300" w:rsidRPr="00482874" w:rsidRDefault="00037300" w:rsidP="00FF449B">
      <w:pPr>
        <w:spacing w:line="240" w:lineRule="atLeast"/>
        <w:ind w:right="57"/>
        <w:jc w:val="both"/>
      </w:pPr>
    </w:p>
    <w:tbl>
      <w:tblPr>
        <w:tblW w:w="0" w:type="auto"/>
        <w:tblBorders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037300" w:rsidTr="007D5D2E">
        <w:tc>
          <w:tcPr>
            <w:tcW w:w="4927" w:type="dxa"/>
          </w:tcPr>
          <w:p w:rsidR="00037300" w:rsidRDefault="00545282" w:rsidP="001A6853">
            <w:pPr>
              <w:autoSpaceDE w:val="0"/>
              <w:autoSpaceDN w:val="0"/>
              <w:adjustRightInd w:val="0"/>
              <w:spacing w:line="240" w:lineRule="atLeast"/>
              <w:jc w:val="both"/>
            </w:pPr>
            <w:r>
              <w:t>Direktori</w:t>
            </w:r>
            <w:r w:rsidR="00037300">
              <w:t xml:space="preserve">us </w:t>
            </w:r>
          </w:p>
        </w:tc>
        <w:tc>
          <w:tcPr>
            <w:tcW w:w="4928" w:type="dxa"/>
          </w:tcPr>
          <w:p w:rsidR="00037300" w:rsidRDefault="001A6853" w:rsidP="001A6853">
            <w:pPr>
              <w:autoSpaceDE w:val="0"/>
              <w:autoSpaceDN w:val="0"/>
              <w:adjustRightInd w:val="0"/>
              <w:spacing w:line="240" w:lineRule="atLeast"/>
              <w:jc w:val="right"/>
            </w:pPr>
            <w:r>
              <w:t>Feliksas Dobrovolskis</w:t>
            </w:r>
          </w:p>
        </w:tc>
      </w:tr>
    </w:tbl>
    <w:p w:rsidR="001A6853" w:rsidRDefault="001A6853" w:rsidP="00FF449B">
      <w:pPr>
        <w:spacing w:line="240" w:lineRule="atLeast"/>
        <w:ind w:right="57"/>
        <w:jc w:val="both"/>
      </w:pPr>
    </w:p>
    <w:p w:rsidR="001A6853" w:rsidRDefault="001A6853" w:rsidP="00FF449B">
      <w:pPr>
        <w:spacing w:line="240" w:lineRule="atLeast"/>
        <w:ind w:right="57"/>
        <w:jc w:val="both"/>
      </w:pPr>
    </w:p>
    <w:p w:rsidR="00BF16F3" w:rsidRPr="00482874" w:rsidRDefault="001A6853" w:rsidP="00FF449B">
      <w:pPr>
        <w:spacing w:line="240" w:lineRule="atLeast"/>
        <w:ind w:right="57"/>
        <w:jc w:val="both"/>
      </w:pPr>
      <w:r>
        <w:t xml:space="preserve">                                         </w:t>
      </w:r>
      <w:r w:rsidR="006F2014">
        <w:t>A. V.</w:t>
      </w:r>
    </w:p>
    <w:p w:rsidR="00BF16F3" w:rsidRPr="00482874" w:rsidRDefault="00BF16F3" w:rsidP="00FF449B">
      <w:pPr>
        <w:spacing w:line="240" w:lineRule="atLeast"/>
        <w:ind w:right="57"/>
        <w:jc w:val="both"/>
      </w:pPr>
      <w:bookmarkStart w:id="2" w:name="_GoBack"/>
      <w:bookmarkEnd w:id="2"/>
    </w:p>
    <w:sectPr w:rsidR="00BF16F3" w:rsidRPr="00482874" w:rsidSect="00037300">
      <w:footerReference w:type="default" r:id="rId9"/>
      <w:headerReference w:type="first" r:id="rId10"/>
      <w:footerReference w:type="first" r:id="rId11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4F2" w:rsidRDefault="001934F2">
      <w:r>
        <w:separator/>
      </w:r>
    </w:p>
  </w:endnote>
  <w:endnote w:type="continuationSeparator" w:id="0">
    <w:p w:rsidR="001934F2" w:rsidRDefault="0019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FEB" w:rsidRDefault="00DF6FEB">
    <w:pPr>
      <w:pStyle w:val="Porat"/>
      <w:jc w:val="center"/>
      <w:rPr>
        <w:i/>
        <w:iCs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FEB" w:rsidRDefault="00DF6FEB">
    <w:pPr>
      <w:pStyle w:val="Porat"/>
      <w:jc w:val="center"/>
      <w:rPr>
        <w:i/>
        <w:iCs/>
        <w:sz w:val="20"/>
      </w:rPr>
    </w:pPr>
    <w:bookmarkStart w:id="4" w:name="Tesinys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4F2" w:rsidRDefault="001934F2">
      <w:r>
        <w:separator/>
      </w:r>
    </w:p>
  </w:footnote>
  <w:footnote w:type="continuationSeparator" w:id="0">
    <w:p w:rsidR="001934F2" w:rsidRDefault="00193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FEB" w:rsidRDefault="008A5530">
    <w:pPr>
      <w:pStyle w:val="Antrats"/>
      <w:jc w:val="center"/>
    </w:pPr>
    <w:r>
      <w:rPr>
        <w:noProof/>
        <w:lang w:eastAsia="lt-LT"/>
      </w:rPr>
      <w:drawing>
        <wp:inline distT="0" distB="0" distL="0" distR="0">
          <wp:extent cx="498475" cy="5683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F6FEB" w:rsidRDefault="00DF6FEB">
    <w:pPr>
      <w:pStyle w:val="Antrats"/>
      <w:jc w:val="center"/>
      <w:rPr>
        <w:sz w:val="20"/>
      </w:rPr>
    </w:pPr>
  </w:p>
  <w:p w:rsidR="00DF6FEB" w:rsidRDefault="00DF6FEB">
    <w:pPr>
      <w:pStyle w:val="Pavadinimas"/>
    </w:pPr>
    <w:r>
      <w:t>LIETUVOS RESPUBLIKOS</w:t>
    </w:r>
  </w:p>
  <w:p w:rsidR="00DF6FEB" w:rsidRDefault="00DF6FEB">
    <w:pPr>
      <w:pStyle w:val="Pavadinimas"/>
    </w:pPr>
    <w:r>
      <w:t>RYŠIŲ REGULIAVIMO TARNYBA</w:t>
    </w:r>
  </w:p>
  <w:p w:rsidR="00DF6FEB" w:rsidRDefault="00DF6FEB">
    <w:pPr>
      <w:jc w:val="center"/>
      <w:rPr>
        <w:sz w:val="20"/>
      </w:rPr>
    </w:pPr>
  </w:p>
  <w:p w:rsidR="00DF6FEB" w:rsidRPr="002F766E" w:rsidRDefault="00DF6FEB">
    <w:pPr>
      <w:pStyle w:val="Antrat1"/>
      <w:rPr>
        <w:caps/>
      </w:rPr>
    </w:pPr>
    <w:r w:rsidRPr="002F766E">
      <w:rPr>
        <w:caps/>
      </w:rPr>
      <w:t>LEIDIMAS</w:t>
    </w:r>
  </w:p>
  <w:p w:rsidR="00DF6FEB" w:rsidRPr="002F766E" w:rsidRDefault="00DF6FEB">
    <w:pPr>
      <w:pStyle w:val="Antrats"/>
      <w:jc w:val="center"/>
      <w:rPr>
        <w:b/>
        <w:caps/>
      </w:rPr>
    </w:pPr>
    <w:r w:rsidRPr="002F766E">
      <w:rPr>
        <w:b/>
        <w:caps/>
      </w:rPr>
      <w:t xml:space="preserve">naudoti radijo </w:t>
    </w:r>
    <w:bookmarkStart w:id="3" w:name="KanaluKiekioTekstas1"/>
    <w:bookmarkEnd w:id="3"/>
    <w:r w:rsidR="002F766E" w:rsidRPr="002F766E">
      <w:rPr>
        <w:b/>
        <w:caps/>
      </w:rPr>
      <w:t>dažn</w:t>
    </w:r>
    <w:r w:rsidR="00545282">
      <w:rPr>
        <w:b/>
        <w:caps/>
      </w:rPr>
      <w:t>ius</w:t>
    </w:r>
    <w:r w:rsidR="002F766E" w:rsidRPr="002F766E">
      <w:rPr>
        <w:b/>
        <w:caps/>
      </w:rPr>
      <w:t xml:space="preserve"> (kanal</w:t>
    </w:r>
    <w:r w:rsidR="00545282">
      <w:rPr>
        <w:b/>
        <w:caps/>
      </w:rPr>
      <w:t>us</w:t>
    </w:r>
    <w:r w:rsidR="001E106B" w:rsidRPr="002F766E">
      <w:rPr>
        <w:b/>
        <w:caps/>
      </w:rPr>
      <w:t>)</w:t>
    </w:r>
    <w:r w:rsidRPr="002F766E">
      <w:rPr>
        <w:b/>
        <w:caps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44A8F"/>
    <w:multiLevelType w:val="multilevel"/>
    <w:tmpl w:val="3F1C708A"/>
    <w:lvl w:ilvl="0">
      <w:start w:val="1"/>
      <w:numFmt w:val="decimal"/>
      <w:suff w:val="space"/>
      <w:lvlText w:val="%1."/>
      <w:lvlJc w:val="left"/>
      <w:pPr>
        <w:ind w:left="-595" w:firstLine="737"/>
      </w:pPr>
    </w:lvl>
    <w:lvl w:ilvl="1">
      <w:start w:val="1"/>
      <w:numFmt w:val="decimal"/>
      <w:suff w:val="space"/>
      <w:lvlText w:val="%1.%2."/>
      <w:lvlJc w:val="left"/>
      <w:pPr>
        <w:ind w:left="-622" w:firstLine="737"/>
      </w:pPr>
    </w:lvl>
    <w:lvl w:ilvl="2">
      <w:start w:val="1"/>
      <w:numFmt w:val="decimal"/>
      <w:lvlText w:val="%1.%2.%3."/>
      <w:lvlJc w:val="left"/>
      <w:pPr>
        <w:ind w:left="-595" w:firstLine="720"/>
      </w:pPr>
    </w:lvl>
    <w:lvl w:ilvl="3">
      <w:start w:val="1"/>
      <w:numFmt w:val="decimal"/>
      <w:lvlText w:val="%1.%2.%3.%4."/>
      <w:lvlJc w:val="left"/>
      <w:pPr>
        <w:ind w:left="1133" w:hanging="648"/>
      </w:pPr>
    </w:lvl>
    <w:lvl w:ilvl="4">
      <w:start w:val="1"/>
      <w:numFmt w:val="decimal"/>
      <w:lvlText w:val="%1.%2.%3.%4.%5."/>
      <w:lvlJc w:val="left"/>
      <w:pPr>
        <w:ind w:left="1637" w:hanging="792"/>
      </w:pPr>
    </w:lvl>
    <w:lvl w:ilvl="5">
      <w:start w:val="1"/>
      <w:numFmt w:val="decimal"/>
      <w:lvlText w:val="%1.%2.%3.%4.%5.%6."/>
      <w:lvlJc w:val="left"/>
      <w:pPr>
        <w:ind w:left="2141" w:hanging="936"/>
      </w:pPr>
    </w:lvl>
    <w:lvl w:ilvl="6">
      <w:start w:val="1"/>
      <w:numFmt w:val="decimal"/>
      <w:lvlText w:val="%1.%2.%3.%4.%5.%6.%7."/>
      <w:lvlJc w:val="left"/>
      <w:pPr>
        <w:ind w:left="2645" w:hanging="1080"/>
      </w:pPr>
    </w:lvl>
    <w:lvl w:ilvl="7">
      <w:start w:val="1"/>
      <w:numFmt w:val="decimal"/>
      <w:lvlText w:val="%1.%2.%3.%4.%5.%6.%7.%8."/>
      <w:lvlJc w:val="left"/>
      <w:pPr>
        <w:ind w:left="3149" w:hanging="1224"/>
      </w:pPr>
    </w:lvl>
    <w:lvl w:ilvl="8">
      <w:start w:val="1"/>
      <w:numFmt w:val="decimal"/>
      <w:lvlText w:val="%1.%2.%3.%4.%5.%6.%7.%8.%9."/>
      <w:lvlJc w:val="left"/>
      <w:pPr>
        <w:ind w:left="3725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6B"/>
    <w:rsid w:val="000036A3"/>
    <w:rsid w:val="00037300"/>
    <w:rsid w:val="00044693"/>
    <w:rsid w:val="00054775"/>
    <w:rsid w:val="00075097"/>
    <w:rsid w:val="00083FE1"/>
    <w:rsid w:val="000C4F3C"/>
    <w:rsid w:val="001934F2"/>
    <w:rsid w:val="001A6853"/>
    <w:rsid w:val="001B308B"/>
    <w:rsid w:val="001E106B"/>
    <w:rsid w:val="001F146B"/>
    <w:rsid w:val="002622D9"/>
    <w:rsid w:val="00284E30"/>
    <w:rsid w:val="002A037A"/>
    <w:rsid w:val="002F59F3"/>
    <w:rsid w:val="002F766E"/>
    <w:rsid w:val="0032337E"/>
    <w:rsid w:val="003B3549"/>
    <w:rsid w:val="003D79BB"/>
    <w:rsid w:val="00461820"/>
    <w:rsid w:val="00482874"/>
    <w:rsid w:val="004B3177"/>
    <w:rsid w:val="005161BF"/>
    <w:rsid w:val="00545282"/>
    <w:rsid w:val="00565FBD"/>
    <w:rsid w:val="0059747A"/>
    <w:rsid w:val="005A0A3F"/>
    <w:rsid w:val="00623FEC"/>
    <w:rsid w:val="00682825"/>
    <w:rsid w:val="006D5C3A"/>
    <w:rsid w:val="006F2014"/>
    <w:rsid w:val="00790979"/>
    <w:rsid w:val="007C7880"/>
    <w:rsid w:val="007D5D2E"/>
    <w:rsid w:val="008A5530"/>
    <w:rsid w:val="008D224B"/>
    <w:rsid w:val="00913E20"/>
    <w:rsid w:val="009471A0"/>
    <w:rsid w:val="009C46E0"/>
    <w:rsid w:val="009C5408"/>
    <w:rsid w:val="009C621A"/>
    <w:rsid w:val="009D4711"/>
    <w:rsid w:val="00A01CC6"/>
    <w:rsid w:val="00A57E43"/>
    <w:rsid w:val="00AC7303"/>
    <w:rsid w:val="00AD50AE"/>
    <w:rsid w:val="00AF1414"/>
    <w:rsid w:val="00BD05AA"/>
    <w:rsid w:val="00BD7235"/>
    <w:rsid w:val="00BF16F3"/>
    <w:rsid w:val="00C5490D"/>
    <w:rsid w:val="00C7244B"/>
    <w:rsid w:val="00C92D21"/>
    <w:rsid w:val="00D01BAD"/>
    <w:rsid w:val="00D03A20"/>
    <w:rsid w:val="00D1068F"/>
    <w:rsid w:val="00D1799E"/>
    <w:rsid w:val="00D57DAE"/>
    <w:rsid w:val="00DA4323"/>
    <w:rsid w:val="00DD16A1"/>
    <w:rsid w:val="00DF6FEB"/>
    <w:rsid w:val="00E253CB"/>
    <w:rsid w:val="00E3799D"/>
    <w:rsid w:val="00ED53D2"/>
    <w:rsid w:val="00EE7A06"/>
    <w:rsid w:val="00EF1BBD"/>
    <w:rsid w:val="00F34984"/>
    <w:rsid w:val="00F407DC"/>
    <w:rsid w:val="00F4721C"/>
    <w:rsid w:val="00F86D78"/>
    <w:rsid w:val="00FA67C9"/>
    <w:rsid w:val="00FA67E3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54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ind w:left="180"/>
      <w:outlineLvl w:val="1"/>
    </w:pPr>
    <w:rPr>
      <w:i/>
      <w:iCs/>
    </w:rPr>
  </w:style>
  <w:style w:type="paragraph" w:styleId="Antrat3">
    <w:name w:val="heading 3"/>
    <w:basedOn w:val="prastasis"/>
    <w:next w:val="prastasis"/>
    <w:qFormat/>
    <w:pPr>
      <w:keepNext/>
      <w:ind w:left="333"/>
      <w:outlineLvl w:val="2"/>
    </w:pPr>
    <w:rPr>
      <w:i/>
      <w:iCs/>
    </w:rPr>
  </w:style>
  <w:style w:type="paragraph" w:styleId="Antrat4">
    <w:name w:val="heading 4"/>
    <w:basedOn w:val="prastasis"/>
    <w:next w:val="prastasis"/>
    <w:qFormat/>
    <w:pPr>
      <w:keepNext/>
      <w:ind w:left="306"/>
      <w:outlineLvl w:val="3"/>
    </w:pPr>
    <w:rPr>
      <w:i/>
      <w:iCs/>
    </w:rPr>
  </w:style>
  <w:style w:type="paragraph" w:styleId="Antrat5">
    <w:name w:val="heading 5"/>
    <w:basedOn w:val="prastasis"/>
    <w:next w:val="prastasis"/>
    <w:qFormat/>
    <w:pPr>
      <w:keepNext/>
      <w:ind w:left="72"/>
      <w:outlineLvl w:val="4"/>
    </w:pPr>
    <w:rPr>
      <w:i/>
      <w:iCs/>
      <w:sz w:val="20"/>
    </w:rPr>
  </w:style>
  <w:style w:type="paragraph" w:styleId="Antrat6">
    <w:name w:val="heading 6"/>
    <w:basedOn w:val="prastasis"/>
    <w:next w:val="prastasis"/>
    <w:qFormat/>
    <w:pPr>
      <w:keepNext/>
      <w:ind w:left="-108" w:right="-108"/>
      <w:outlineLvl w:val="5"/>
    </w:pPr>
    <w:rPr>
      <w:i/>
      <w:iCs/>
      <w:sz w:val="20"/>
    </w:rPr>
  </w:style>
  <w:style w:type="paragraph" w:styleId="Antrat7">
    <w:name w:val="heading 7"/>
    <w:basedOn w:val="prastasis"/>
    <w:next w:val="prastasis"/>
    <w:qFormat/>
    <w:pPr>
      <w:keepNext/>
      <w:ind w:left="-108"/>
      <w:outlineLvl w:val="6"/>
    </w:pPr>
    <w:rPr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ygis1">
    <w:name w:val="Lygis1"/>
    <w:basedOn w:val="prastasis"/>
    <w:pPr>
      <w:spacing w:before="100" w:beforeAutospacing="1" w:after="100" w:afterAutospacing="1"/>
      <w:jc w:val="center"/>
    </w:pPr>
  </w:style>
  <w:style w:type="paragraph" w:customStyle="1" w:styleId="Reikalavimai">
    <w:name w:val="Reikalavimai"/>
    <w:basedOn w:val="Pagrindinistekstas"/>
    <w:pPr>
      <w:spacing w:after="0"/>
      <w:ind w:left="567"/>
      <w:jc w:val="both"/>
    </w:pPr>
    <w:rPr>
      <w:color w:val="008000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customStyle="1" w:styleId="Slidename">
    <w:name w:val="Slide_name"/>
    <w:basedOn w:val="prastasis"/>
    <w:pPr>
      <w:spacing w:after="120"/>
    </w:pPr>
    <w:rPr>
      <w:b/>
      <w:u w:val="single"/>
      <w:lang w:val="en-US"/>
    </w:rPr>
  </w:style>
  <w:style w:type="paragraph" w:customStyle="1" w:styleId="Lygis10">
    <w:name w:val="Lygis_1"/>
    <w:basedOn w:val="Pagrindinistekstas"/>
    <w:pPr>
      <w:spacing w:after="0"/>
      <w:jc w:val="center"/>
    </w:pPr>
    <w:rPr>
      <w:b/>
      <w:bCs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agrindinistekstas2">
    <w:name w:val="Body Text 2"/>
    <w:basedOn w:val="prastasis"/>
    <w:semiHidden/>
    <w:pPr>
      <w:ind w:right="-164"/>
      <w:jc w:val="both"/>
    </w:pPr>
    <w:rPr>
      <w:i/>
      <w:iCs/>
      <w:sz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224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8D224B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semiHidden/>
    <w:rsid w:val="00BF16F3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B354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3B3549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74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747A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E37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B3549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ind w:left="180"/>
      <w:outlineLvl w:val="1"/>
    </w:pPr>
    <w:rPr>
      <w:i/>
      <w:iCs/>
    </w:rPr>
  </w:style>
  <w:style w:type="paragraph" w:styleId="Antrat3">
    <w:name w:val="heading 3"/>
    <w:basedOn w:val="prastasis"/>
    <w:next w:val="prastasis"/>
    <w:qFormat/>
    <w:pPr>
      <w:keepNext/>
      <w:ind w:left="333"/>
      <w:outlineLvl w:val="2"/>
    </w:pPr>
    <w:rPr>
      <w:i/>
      <w:iCs/>
    </w:rPr>
  </w:style>
  <w:style w:type="paragraph" w:styleId="Antrat4">
    <w:name w:val="heading 4"/>
    <w:basedOn w:val="prastasis"/>
    <w:next w:val="prastasis"/>
    <w:qFormat/>
    <w:pPr>
      <w:keepNext/>
      <w:ind w:left="306"/>
      <w:outlineLvl w:val="3"/>
    </w:pPr>
    <w:rPr>
      <w:i/>
      <w:iCs/>
    </w:rPr>
  </w:style>
  <w:style w:type="paragraph" w:styleId="Antrat5">
    <w:name w:val="heading 5"/>
    <w:basedOn w:val="prastasis"/>
    <w:next w:val="prastasis"/>
    <w:qFormat/>
    <w:pPr>
      <w:keepNext/>
      <w:ind w:left="72"/>
      <w:outlineLvl w:val="4"/>
    </w:pPr>
    <w:rPr>
      <w:i/>
      <w:iCs/>
      <w:sz w:val="20"/>
    </w:rPr>
  </w:style>
  <w:style w:type="paragraph" w:styleId="Antrat6">
    <w:name w:val="heading 6"/>
    <w:basedOn w:val="prastasis"/>
    <w:next w:val="prastasis"/>
    <w:qFormat/>
    <w:pPr>
      <w:keepNext/>
      <w:ind w:left="-108" w:right="-108"/>
      <w:outlineLvl w:val="5"/>
    </w:pPr>
    <w:rPr>
      <w:i/>
      <w:iCs/>
      <w:sz w:val="20"/>
    </w:rPr>
  </w:style>
  <w:style w:type="paragraph" w:styleId="Antrat7">
    <w:name w:val="heading 7"/>
    <w:basedOn w:val="prastasis"/>
    <w:next w:val="prastasis"/>
    <w:qFormat/>
    <w:pPr>
      <w:keepNext/>
      <w:ind w:left="-108"/>
      <w:outlineLvl w:val="6"/>
    </w:pPr>
    <w:rPr>
      <w:i/>
      <w:iCs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ygis1">
    <w:name w:val="Lygis1"/>
    <w:basedOn w:val="prastasis"/>
    <w:pPr>
      <w:spacing w:before="100" w:beforeAutospacing="1" w:after="100" w:afterAutospacing="1"/>
      <w:jc w:val="center"/>
    </w:pPr>
  </w:style>
  <w:style w:type="paragraph" w:customStyle="1" w:styleId="Reikalavimai">
    <w:name w:val="Reikalavimai"/>
    <w:basedOn w:val="Pagrindinistekstas"/>
    <w:pPr>
      <w:spacing w:after="0"/>
      <w:ind w:left="567"/>
      <w:jc w:val="both"/>
    </w:pPr>
    <w:rPr>
      <w:color w:val="008000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customStyle="1" w:styleId="Slidename">
    <w:name w:val="Slide_name"/>
    <w:basedOn w:val="prastasis"/>
    <w:pPr>
      <w:spacing w:after="120"/>
    </w:pPr>
    <w:rPr>
      <w:b/>
      <w:u w:val="single"/>
      <w:lang w:val="en-US"/>
    </w:rPr>
  </w:style>
  <w:style w:type="paragraph" w:customStyle="1" w:styleId="Lygis10">
    <w:name w:val="Lygis_1"/>
    <w:basedOn w:val="Pagrindinistekstas"/>
    <w:pPr>
      <w:spacing w:after="0"/>
      <w:jc w:val="center"/>
    </w:pPr>
    <w:rPr>
      <w:b/>
      <w:bCs/>
      <w:u w:val="single"/>
    </w:rPr>
  </w:style>
  <w:style w:type="paragraph" w:styleId="Pavadinimas">
    <w:name w:val="Title"/>
    <w:basedOn w:val="prastasis"/>
    <w:qFormat/>
    <w:pPr>
      <w:jc w:val="center"/>
    </w:pPr>
    <w:rPr>
      <w:b/>
      <w:bCs/>
    </w:rPr>
  </w:style>
  <w:style w:type="paragraph" w:styleId="Antrats">
    <w:name w:val="header"/>
    <w:basedOn w:val="prastasis"/>
    <w:link w:val="AntratsDiagrama"/>
    <w:semiHidden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agrindinistekstas2">
    <w:name w:val="Body Text 2"/>
    <w:basedOn w:val="prastasis"/>
    <w:semiHidden/>
    <w:pPr>
      <w:ind w:right="-164"/>
      <w:jc w:val="both"/>
    </w:pPr>
    <w:rPr>
      <w:i/>
      <w:iCs/>
      <w:sz w:val="20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8D224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8D224B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semiHidden/>
    <w:rsid w:val="00BF16F3"/>
    <w:rPr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B354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3B3549"/>
    <w:rPr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74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59747A"/>
    <w:rPr>
      <w:rFonts w:ascii="Tahoma" w:hAnsi="Tahoma" w:cs="Tahoma"/>
      <w:sz w:val="16"/>
      <w:szCs w:val="16"/>
      <w:lang w:eastAsia="en-US"/>
    </w:rPr>
  </w:style>
  <w:style w:type="table" w:styleId="Lentelstinklelis">
    <w:name w:val="Table Grid"/>
    <w:basedOn w:val="prastojilentel"/>
    <w:uiPriority w:val="59"/>
    <w:rsid w:val="00E37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epecka\AppData\Local\Temp\NET_MOB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4DB4-92B3-4048-A590-E83301A3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NET_MOBILE.dot</Template>
  <TotalTime>905</TotalTime>
  <Pages>1</Pages>
  <Words>121</Words>
  <Characters>865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Siuntimo dažnis</vt:lpstr>
    </vt:vector>
  </TitlesOfParts>
  <Company>RRT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Siuntimo dažnis</dc:title>
  <dc:creator>krepecka</dc:creator>
  <cp:lastModifiedBy>Ričardas Budavičius</cp:lastModifiedBy>
  <cp:revision>2</cp:revision>
  <cp:lastPrinted>2012-02-21T07:29:00Z</cp:lastPrinted>
  <dcterms:created xsi:type="dcterms:W3CDTF">2012-08-29T05:05:00Z</dcterms:created>
  <dcterms:modified xsi:type="dcterms:W3CDTF">2012-08-29T05:05:00Z</dcterms:modified>
</cp:coreProperties>
</file>